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3C3F1C" w:rsidR="004D7EDE" w:rsidP="004D7EDE" w:rsidRDefault="004D7EDE" w14:paraId="1266D1FE" w14:textId="77777777">
      <w:pPr>
        <w:pStyle w:val="CBTitre"/>
        <w:spacing w:after="0" w:line="24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FORMULAIRE DE DEMANDE SUCCINCT </w:t>
      </w:r>
    </w:p>
    <w:p w:rsidRPr="003C3F1C" w:rsidR="004D7EDE" w:rsidP="004D7EDE" w:rsidRDefault="004D7EDE" w14:paraId="0D92C97B" w14:textId="77777777">
      <w:pPr>
        <w:pStyle w:val="CBTitre"/>
        <w:spacing w:after="36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ORGANISATIONS PARTENAIRES DU DOMAINE DE L’ACTION SOCIALE EN SUISSE</w:t>
      </w:r>
    </w:p>
    <w:p w:rsidRPr="003C3F1C" w:rsidR="004D7EDE" w:rsidP="004D7EDE" w:rsidRDefault="004D7EDE" w14:paraId="53481CBE" w14:textId="77777777">
      <w:pPr>
        <w:pStyle w:val="Paragraphedeliste1"/>
        <w:numPr>
          <w:ilvl w:val="0"/>
          <w:numId w:val="3"/>
        </w:numPr>
        <w:spacing w:before="120" w:after="120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/>
          <w:caps/>
          <w:sz w:val="20"/>
        </w:rPr>
        <w:t>INFORMATIONS SUR L’ORGANISATION</w:t>
      </w:r>
    </w:p>
    <w:p w:rsidRPr="003C3F1C" w:rsidR="004D7EDE" w:rsidP="004D7EDE" w:rsidRDefault="004D7EDE" w14:paraId="1083938C" w14:textId="77777777">
      <w:pPr>
        <w:pStyle w:val="Paragraphedeliste1"/>
        <w:spacing w:before="120" w:after="120"/>
        <w:ind w:left="0"/>
        <w:rPr>
          <w:rFonts w:asciiTheme="minorHAnsi" w:hAnsiTheme="minorHAnsi" w:cstheme="minorHAnsi"/>
          <w:caps/>
          <w:sz w:val="20"/>
          <w:szCs w:val="20"/>
        </w:rPr>
      </w:pPr>
    </w:p>
    <w:tbl>
      <w:tblPr>
        <w:tblW w:w="8899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ook w:val="00A0" w:firstRow="1" w:lastRow="0" w:firstColumn="1" w:lastColumn="0" w:noHBand="0" w:noVBand="0"/>
      </w:tblPr>
      <w:tblGrid>
        <w:gridCol w:w="2441"/>
        <w:gridCol w:w="6458"/>
      </w:tblGrid>
      <w:tr w:rsidRPr="003C3F1C" w:rsidR="004D7EDE" w:rsidTr="005620F7" w14:paraId="5E48D5E1" w14:textId="77777777">
        <w:tc>
          <w:tcPr>
            <w:tcW w:w="2441" w:type="dxa"/>
          </w:tcPr>
          <w:p w:rsidRPr="003C3F1C" w:rsidR="004D7EDE" w:rsidP="005620F7" w:rsidRDefault="004D7EDE" w14:paraId="22C01244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Nom de l’organisation </w:t>
            </w:r>
          </w:p>
        </w:tc>
        <w:tc>
          <w:tcPr>
            <w:tcW w:w="6458" w:type="dxa"/>
          </w:tcPr>
          <w:p w:rsidRPr="003C3F1C" w:rsidR="004D7EDE" w:rsidP="005620F7" w:rsidRDefault="004D7EDE" w14:paraId="3D897B38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005620F7" w14:paraId="56EE2675" w14:textId="77777777">
        <w:tc>
          <w:tcPr>
            <w:tcW w:w="2441" w:type="dxa"/>
          </w:tcPr>
          <w:p w:rsidRPr="003C3F1C" w:rsidR="004D7EDE" w:rsidP="005620F7" w:rsidRDefault="004D7EDE" w14:paraId="2B41FDF8" w14:textId="77777777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Canton</w:t>
            </w:r>
          </w:p>
        </w:tc>
        <w:tc>
          <w:tcPr>
            <w:tcW w:w="6458" w:type="dxa"/>
          </w:tcPr>
          <w:p w:rsidRPr="003C3F1C" w:rsidR="004D7EDE" w:rsidP="005620F7" w:rsidRDefault="004D7EDE" w14:paraId="1DB8D5C8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005620F7" w14:paraId="48DDF1C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441" w:type="dxa"/>
            <w:tcBorders>
              <w:top w:val="single" w:color="050809" w:themeColor="text1" w:sz="4" w:space="0"/>
              <w:left w:val="single" w:color="050809" w:themeColor="text1" w:sz="4" w:space="0"/>
              <w:bottom w:val="single" w:color="auto" w:sz="4" w:space="0"/>
              <w:right w:val="single" w:color="050809" w:themeColor="text1" w:sz="4" w:space="0"/>
            </w:tcBorders>
          </w:tcPr>
          <w:p w:rsidRPr="003C3F1C" w:rsidR="004D7EDE" w:rsidP="005620F7" w:rsidRDefault="004D7EDE" w14:paraId="09463751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Site internet</w:t>
            </w:r>
          </w:p>
        </w:tc>
        <w:tc>
          <w:tcPr>
            <w:tcW w:w="6458" w:type="dxa"/>
            <w:tcBorders>
              <w:top w:val="single" w:color="050809" w:themeColor="text1" w:sz="4" w:space="0"/>
              <w:left w:val="single" w:color="050809" w:themeColor="text1" w:sz="4" w:space="0"/>
              <w:bottom w:val="single" w:color="auto" w:sz="4" w:space="0"/>
              <w:right w:val="single" w:color="050809" w:themeColor="text1" w:sz="4" w:space="0"/>
            </w:tcBorders>
          </w:tcPr>
          <w:p w:rsidRPr="003C3F1C" w:rsidR="004D7EDE" w:rsidP="005620F7" w:rsidRDefault="004D7EDE" w14:paraId="65C4C59C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005620F7" w14:paraId="7FCDA4C5" w14:textId="77777777">
        <w:trPr>
          <w:trHeight w:val="288"/>
        </w:trPr>
        <w:tc>
          <w:tcPr>
            <w:tcW w:w="2441" w:type="dxa"/>
            <w:tcBorders>
              <w:top w:val="single" w:color="auto" w:sz="4" w:space="0"/>
            </w:tcBorders>
          </w:tcPr>
          <w:p w:rsidRPr="003C3F1C" w:rsidR="004D7EDE" w:rsidP="005620F7" w:rsidRDefault="004D7EDE" w14:paraId="0592102E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Coordonnées de la personne de contact</w:t>
            </w:r>
          </w:p>
        </w:tc>
        <w:tc>
          <w:tcPr>
            <w:tcW w:w="6458" w:type="dxa"/>
            <w:tcBorders>
              <w:top w:val="single" w:color="auto" w:sz="4" w:space="0"/>
            </w:tcBorders>
          </w:tcPr>
          <w:p w:rsidRPr="003C3F1C" w:rsidR="004D7EDE" w:rsidP="005620F7" w:rsidRDefault="004D7EDE" w14:paraId="4F836BDC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Pr="003C3F1C" w:rsidR="004D7EDE" w:rsidP="004D7EDE" w:rsidRDefault="004D7EDE" w14:paraId="0F370F35" w14:textId="77777777">
      <w:pPr>
        <w:pStyle w:val="Paragraphedeliste1"/>
        <w:spacing w:before="120" w:after="120"/>
        <w:ind w:left="0"/>
        <w:rPr>
          <w:rFonts w:asciiTheme="minorHAnsi" w:hAnsiTheme="minorHAnsi" w:cstheme="minorHAnsi"/>
          <w:caps/>
          <w:sz w:val="20"/>
          <w:szCs w:val="20"/>
        </w:rPr>
      </w:pPr>
    </w:p>
    <w:p w:rsidRPr="003C3F1C" w:rsidR="004D7EDE" w:rsidP="004D7EDE" w:rsidRDefault="004D7EDE" w14:paraId="4E4F1E79" w14:textId="77777777">
      <w:pPr>
        <w:pStyle w:val="CBCorpsdetext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Nous vous remercions d’attester que votre organisation respecte ces critères :</w:t>
      </w:r>
    </w:p>
    <w:tbl>
      <w:tblPr>
        <w:tblW w:w="8931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6464"/>
        <w:gridCol w:w="750"/>
        <w:gridCol w:w="1025"/>
      </w:tblGrid>
      <w:tr w:rsidRPr="003C3F1C" w:rsidR="004D7EDE" w:rsidTr="76394A08" w14:paraId="020FC6B6" w14:textId="77777777">
        <w:tc>
          <w:tcPr>
            <w:tcW w:w="691" w:type="dxa"/>
            <w:tcMar/>
          </w:tcPr>
          <w:p w:rsidRPr="003C3F1C" w:rsidR="004D7EDE" w:rsidP="005620F7" w:rsidRDefault="004D7EDE" w14:paraId="4C50E6F7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N</w:t>
            </w:r>
            <w:r>
              <w:rPr>
                <w:rFonts w:asciiTheme="minorHAnsi" w:hAnsiTheme="minorHAnsi"/>
                <w:sz w:val="20"/>
                <w:vertAlign w:val="superscript"/>
              </w:rPr>
              <w:t>o</w:t>
            </w:r>
          </w:p>
        </w:tc>
        <w:tc>
          <w:tcPr>
            <w:tcW w:w="6465" w:type="dxa"/>
            <w:tcMar/>
          </w:tcPr>
          <w:p w:rsidRPr="003C3F1C" w:rsidR="004D7EDE" w:rsidP="005620F7" w:rsidRDefault="004D7EDE" w14:paraId="56B977DB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CRITÈRES</w:t>
            </w:r>
          </w:p>
        </w:tc>
        <w:tc>
          <w:tcPr>
            <w:tcW w:w="750" w:type="dxa"/>
            <w:tcMar/>
          </w:tcPr>
          <w:p w:rsidRPr="003C3F1C" w:rsidR="004D7EDE" w:rsidP="005620F7" w:rsidRDefault="004D7EDE" w14:paraId="2437FC81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OUI</w:t>
            </w:r>
          </w:p>
        </w:tc>
        <w:tc>
          <w:tcPr>
            <w:tcW w:w="1025" w:type="dxa"/>
            <w:tcMar/>
          </w:tcPr>
          <w:p w:rsidRPr="003C3F1C" w:rsidR="004D7EDE" w:rsidP="005620F7" w:rsidRDefault="004D7EDE" w14:paraId="12DEA294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NON</w:t>
            </w:r>
          </w:p>
        </w:tc>
      </w:tr>
      <w:tr w:rsidRPr="003C3F1C" w:rsidR="004D7EDE" w:rsidTr="76394A08" w14:paraId="5920CE85" w14:textId="77777777">
        <w:trPr>
          <w:trHeight w:val="20"/>
        </w:trPr>
        <w:tc>
          <w:tcPr>
            <w:tcW w:w="692" w:type="dxa"/>
            <w:tcMar/>
          </w:tcPr>
          <w:p w:rsidRPr="003C3F1C" w:rsidR="004D7EDE" w:rsidP="005620F7" w:rsidRDefault="004D7EDE" w14:paraId="3246D769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1</w:t>
            </w:r>
          </w:p>
        </w:tc>
        <w:tc>
          <w:tcPr>
            <w:tcW w:w="692" w:type="dxa"/>
            <w:tcMar/>
          </w:tcPr>
          <w:p w:rsidRPr="003C3F1C" w:rsidR="004D7EDE" w:rsidP="005620F7" w:rsidRDefault="004D7EDE" w14:paraId="62C29FD3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L’organisation a son siège et déploie ses activités en Suisse.</w:t>
            </w:r>
          </w:p>
        </w:tc>
        <w:tc>
          <w:tcPr>
            <w:tcW w:w="750" w:type="dxa"/>
            <w:tcMar/>
          </w:tcPr>
          <w:p w:rsidRPr="003C3F1C" w:rsidR="004D7EDE" w:rsidP="005620F7" w:rsidRDefault="004D7EDE" w14:paraId="5F7A59D6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1025" w:type="dxa"/>
            <w:tcMar/>
          </w:tcPr>
          <w:p w:rsidRPr="003C3F1C" w:rsidR="004D7EDE" w:rsidP="005620F7" w:rsidRDefault="004D7EDE" w14:paraId="73D54E11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76394A08" w14:paraId="141F829A" w14:textId="77777777">
        <w:trPr>
          <w:trHeight w:val="333"/>
        </w:trPr>
        <w:tc>
          <w:tcPr>
            <w:tcW w:w="692" w:type="dxa"/>
            <w:tcMar/>
            <w:vAlign w:val="center"/>
          </w:tcPr>
          <w:p w:rsidRPr="003C3F1C" w:rsidR="004D7EDE" w:rsidP="005620F7" w:rsidRDefault="004D7EDE" w14:paraId="5A9FB72E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2</w:t>
            </w:r>
          </w:p>
        </w:tc>
        <w:tc>
          <w:tcPr>
            <w:tcW w:w="692" w:type="dxa"/>
            <w:tcMar/>
          </w:tcPr>
          <w:p w:rsidRPr="003C3F1C" w:rsidR="004D7EDE" w:rsidP="005620F7" w:rsidRDefault="004D7EDE" w14:paraId="3C434B02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L’organisation est de droit privé.</w:t>
            </w:r>
          </w:p>
        </w:tc>
        <w:tc>
          <w:tcPr>
            <w:tcW w:w="750" w:type="dxa"/>
            <w:tcMar/>
            <w:vAlign w:val="center"/>
          </w:tcPr>
          <w:p w:rsidRPr="003C3F1C" w:rsidR="004D7EDE" w:rsidP="005620F7" w:rsidRDefault="004D7EDE" w14:paraId="7CA169C2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1025" w:type="dxa"/>
            <w:tcMar/>
            <w:vAlign w:val="center"/>
          </w:tcPr>
          <w:p w:rsidRPr="003C3F1C" w:rsidR="004D7EDE" w:rsidP="005620F7" w:rsidRDefault="004D7EDE" w14:paraId="5763361B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76394A08" w14:paraId="4E731512" w14:textId="77777777">
        <w:trPr>
          <w:trHeight w:val="20"/>
        </w:trPr>
        <w:tc>
          <w:tcPr>
            <w:tcW w:w="692" w:type="dxa"/>
            <w:tcMar/>
            <w:vAlign w:val="center"/>
          </w:tcPr>
          <w:p w:rsidRPr="003C3F1C" w:rsidR="004D7EDE" w:rsidP="005620F7" w:rsidRDefault="004D7EDE" w14:paraId="17E20ACA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3</w:t>
            </w:r>
          </w:p>
        </w:tc>
        <w:tc>
          <w:tcPr>
            <w:tcW w:w="692" w:type="dxa"/>
            <w:tcMar/>
          </w:tcPr>
          <w:p w:rsidRPr="003C3F1C" w:rsidR="004D7EDE" w:rsidP="005620F7" w:rsidRDefault="004D7EDE" w14:paraId="55C4ADBD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L’organisation est à but non lucratif. </w:t>
            </w:r>
          </w:p>
        </w:tc>
        <w:tc>
          <w:tcPr>
            <w:tcW w:w="750" w:type="dxa"/>
            <w:tcMar/>
            <w:vAlign w:val="center"/>
          </w:tcPr>
          <w:p w:rsidRPr="003C3F1C" w:rsidR="004D7EDE" w:rsidP="005620F7" w:rsidRDefault="004D7EDE" w14:paraId="754A1B00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1025" w:type="dxa"/>
            <w:tcMar/>
            <w:vAlign w:val="center"/>
          </w:tcPr>
          <w:p w:rsidRPr="003C3F1C" w:rsidR="004D7EDE" w:rsidP="005620F7" w:rsidRDefault="004D7EDE" w14:paraId="36FACC0E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76394A08" w14:paraId="5AF69A0E" w14:textId="77777777">
        <w:trPr>
          <w:trHeight w:val="20"/>
        </w:trPr>
        <w:tc>
          <w:tcPr>
            <w:tcW w:w="692" w:type="dxa"/>
            <w:tcMar/>
          </w:tcPr>
          <w:p w:rsidRPr="003C3F1C" w:rsidR="004D7EDE" w:rsidP="005620F7" w:rsidRDefault="004D7EDE" w14:paraId="2FFC212B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4</w:t>
            </w:r>
          </w:p>
        </w:tc>
        <w:tc>
          <w:tcPr>
            <w:tcW w:w="692" w:type="dxa"/>
            <w:tcMar/>
          </w:tcPr>
          <w:p w:rsidRPr="005762DA" w:rsidR="004D7EDE" w:rsidP="005620F7" w:rsidRDefault="004D7EDE" w14:paraId="769128FD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L’organisation dispose d’une reconnaissance d’utilité publique (si ce n’est pas le cas, ce document </w:t>
            </w:r>
            <w:r w:rsidRPr="005762DA">
              <w:rPr>
                <w:rFonts w:asciiTheme="minorHAnsi" w:hAnsiTheme="minorHAnsi"/>
                <w:sz w:val="20"/>
              </w:rPr>
              <w:t xml:space="preserve">doit être </w:t>
            </w:r>
            <w:r w:rsidRPr="0099310B">
              <w:rPr>
                <w:rFonts w:asciiTheme="minorHAnsi" w:hAnsiTheme="minorHAnsi"/>
                <w:sz w:val="20"/>
              </w:rPr>
              <w:t xml:space="preserve">demandé </w:t>
            </w:r>
            <w:r>
              <w:rPr>
                <w:rFonts w:asciiTheme="minorHAnsi" w:hAnsiTheme="minorHAnsi"/>
                <w:sz w:val="20"/>
              </w:rPr>
              <w:t>après octroi de la reconnaissance</w:t>
            </w:r>
            <w:r w:rsidRPr="00D27732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en vue de la deuxième étape).</w:t>
            </w:r>
          </w:p>
          <w:p w:rsidRPr="003C3F1C" w:rsidR="004D7EDE" w:rsidP="005620F7" w:rsidRDefault="004D7EDE" w14:paraId="39DE5EDB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Attestation à fournir en annexe </w:t>
            </w:r>
          </w:p>
        </w:tc>
        <w:tc>
          <w:tcPr>
            <w:tcW w:w="750" w:type="dxa"/>
            <w:tcMar/>
            <w:vAlign w:val="center"/>
          </w:tcPr>
          <w:p w:rsidRPr="003C3F1C" w:rsidR="004D7EDE" w:rsidP="005620F7" w:rsidRDefault="004D7EDE" w14:paraId="22E9D572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1025" w:type="dxa"/>
            <w:tcMar/>
            <w:vAlign w:val="center"/>
          </w:tcPr>
          <w:p w:rsidRPr="003C3F1C" w:rsidR="004D7EDE" w:rsidP="005620F7" w:rsidRDefault="004D7EDE" w14:paraId="7FAE40BD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76394A08" w14:paraId="43AC25FD" w14:textId="77777777">
        <w:trPr>
          <w:trHeight w:val="20"/>
        </w:trPr>
        <w:tc>
          <w:tcPr>
            <w:tcW w:w="692" w:type="dxa"/>
            <w:tcMar/>
          </w:tcPr>
          <w:p w:rsidRPr="003C3F1C" w:rsidR="004D7EDE" w:rsidP="005620F7" w:rsidRDefault="004D7EDE" w14:paraId="4180ED9E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5</w:t>
            </w:r>
          </w:p>
        </w:tc>
        <w:tc>
          <w:tcPr>
            <w:tcW w:w="692" w:type="dxa"/>
            <w:tcMar/>
          </w:tcPr>
          <w:p w:rsidRPr="003C3F1C" w:rsidR="004D7EDE" w:rsidP="76394A08" w:rsidRDefault="004D7EDE" w14:paraId="0A289AC5" w14:textId="19DBA6D3">
            <w:pPr>
              <w:spacing w:before="60" w:after="60"/>
              <w:rPr>
                <w:rFonts w:ascii="SuisseIntl-Light" w:hAnsi="SuisseIntl-Light" w:asciiTheme="minorAscii" w:hAnsiTheme="minorAscii"/>
                <w:sz w:val="20"/>
                <w:szCs w:val="20"/>
              </w:rPr>
            </w:pPr>
            <w:r w:rsidRPr="76394A08" w:rsidR="004D7EDE">
              <w:rPr>
                <w:rFonts w:ascii="SuisseIntl-Light" w:hAnsi="SuisseIntl-Light" w:asciiTheme="minorAscii" w:hAnsiTheme="minorAscii"/>
                <w:sz w:val="20"/>
                <w:szCs w:val="20"/>
              </w:rPr>
              <w:t>L’organisation peut assurer un suivi de l</w:t>
            </w:r>
            <w:r w:rsidRPr="76394A08" w:rsidR="13D7F9E5">
              <w:rPr>
                <w:rFonts w:ascii="SuisseIntl-Light" w:hAnsi="SuisseIntl-Light" w:asciiTheme="minorAscii" w:hAnsiTheme="minorAscii"/>
                <w:sz w:val="20"/>
                <w:szCs w:val="20"/>
              </w:rPr>
              <w:t>a prestation</w:t>
            </w:r>
            <w:r w:rsidRPr="76394A08" w:rsidR="004D7EDE">
              <w:rPr>
                <w:rFonts w:ascii="SuisseIntl-Light" w:hAnsi="SuisseIntl-Light" w:asciiTheme="minorAscii" w:hAnsiTheme="minorAscii"/>
                <w:sz w:val="20"/>
                <w:szCs w:val="20"/>
              </w:rPr>
              <w:t xml:space="preserve"> et garantir la meilleure utilisation des fonds.</w:t>
            </w:r>
          </w:p>
        </w:tc>
        <w:tc>
          <w:tcPr>
            <w:tcW w:w="750" w:type="dxa"/>
            <w:tcMar/>
            <w:vAlign w:val="center"/>
          </w:tcPr>
          <w:p w:rsidRPr="003C3F1C" w:rsidR="004D7EDE" w:rsidP="005620F7" w:rsidRDefault="004D7EDE" w14:paraId="52C63F46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1025" w:type="dxa"/>
            <w:tcMar/>
            <w:vAlign w:val="center"/>
          </w:tcPr>
          <w:p w:rsidRPr="003C3F1C" w:rsidR="004D7EDE" w:rsidP="005620F7" w:rsidRDefault="004D7EDE" w14:paraId="1A7633C1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76394A08" w14:paraId="3E827B9F" w14:textId="77777777">
        <w:trPr>
          <w:trHeight w:val="20"/>
        </w:trPr>
        <w:tc>
          <w:tcPr>
            <w:tcW w:w="692" w:type="dxa"/>
            <w:tcMar/>
          </w:tcPr>
          <w:p w:rsidRPr="003C3F1C" w:rsidR="004D7EDE" w:rsidP="005620F7" w:rsidRDefault="004D7EDE" w14:paraId="3E3A4190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6</w:t>
            </w:r>
          </w:p>
        </w:tc>
        <w:tc>
          <w:tcPr>
            <w:tcW w:w="692" w:type="dxa"/>
            <w:tcMar/>
          </w:tcPr>
          <w:p w:rsidRPr="003C3F1C" w:rsidR="004D7EDE" w:rsidP="005620F7" w:rsidRDefault="004D7EDE" w14:paraId="5BF2054E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L’organisation respecte les normes comptables en vigueur et est soumise à une vérification annuelle de ses comptes.</w:t>
            </w:r>
          </w:p>
        </w:tc>
        <w:tc>
          <w:tcPr>
            <w:tcW w:w="750" w:type="dxa"/>
            <w:tcMar/>
            <w:vAlign w:val="center"/>
          </w:tcPr>
          <w:p w:rsidRPr="003C3F1C" w:rsidR="004D7EDE" w:rsidP="005620F7" w:rsidRDefault="004D7EDE" w14:paraId="6EC272ED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1025" w:type="dxa"/>
            <w:tcMar/>
            <w:vAlign w:val="center"/>
          </w:tcPr>
          <w:p w:rsidRPr="003C3F1C" w:rsidR="004D7EDE" w:rsidP="005620F7" w:rsidRDefault="004D7EDE" w14:paraId="34BFD606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76394A08" w14:paraId="7053EEA0" w14:textId="77777777">
        <w:trPr>
          <w:trHeight w:val="20"/>
        </w:trPr>
        <w:tc>
          <w:tcPr>
            <w:tcW w:w="692" w:type="dxa"/>
            <w:tcMar/>
          </w:tcPr>
          <w:p w:rsidRPr="003C3F1C" w:rsidR="004D7EDE" w:rsidP="005620F7" w:rsidRDefault="004D7EDE" w14:paraId="2ECD5BA1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7</w:t>
            </w:r>
          </w:p>
        </w:tc>
        <w:tc>
          <w:tcPr>
            <w:tcW w:w="692" w:type="dxa"/>
            <w:tcMar/>
          </w:tcPr>
          <w:p w:rsidRPr="003C3F1C" w:rsidR="004D7EDE" w:rsidP="005620F7" w:rsidRDefault="004D7EDE" w14:paraId="1740F34D" w14:textId="77777777">
            <w:pPr>
              <w:pStyle w:val="CBListenumrote"/>
              <w:numPr>
                <w:ilvl w:val="0"/>
                <w:numId w:val="0"/>
              </w:numPr>
              <w:spacing w:before="60" w:after="60"/>
              <w:ind w:left="18" w:hanging="18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L’organisation poursuit un objectif social en faveur des bénéficiaires sans discrimination d’origine ethnique, de religion, d’appartenance politique, etc. Les offres ne servent en aucun cas à des fins de propagande religieuse, politique ou à des objectifs autres que l’aide (non-discrimination, impartialité, neutralité, indépendance).</w:t>
            </w:r>
          </w:p>
        </w:tc>
        <w:tc>
          <w:tcPr>
            <w:tcW w:w="750" w:type="dxa"/>
            <w:tcMar/>
            <w:vAlign w:val="center"/>
          </w:tcPr>
          <w:p w:rsidRPr="003C3F1C" w:rsidR="004D7EDE" w:rsidP="005620F7" w:rsidRDefault="004D7EDE" w14:paraId="31C2933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Mar/>
            <w:vAlign w:val="center"/>
          </w:tcPr>
          <w:p w:rsidRPr="003C3F1C" w:rsidR="004D7EDE" w:rsidP="005620F7" w:rsidRDefault="004D7EDE" w14:paraId="109647FA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Pr="003C3F1C" w:rsidR="004D7EDE" w:rsidP="004D7EDE" w:rsidRDefault="004D7EDE" w14:paraId="5EF661CA" w14:textId="77777777">
      <w:pPr>
        <w:pStyle w:val="Paragraphedeliste1"/>
        <w:spacing w:before="120" w:after="120"/>
        <w:ind w:left="357"/>
        <w:contextualSpacing w:val="0"/>
        <w:rPr>
          <w:rFonts w:asciiTheme="minorHAnsi" w:hAnsiTheme="minorHAnsi" w:cstheme="minorHAnsi"/>
          <w:caps/>
          <w:color w:val="000000"/>
          <w:sz w:val="20"/>
          <w:szCs w:val="20"/>
        </w:rPr>
      </w:pPr>
    </w:p>
    <w:p w:rsidRPr="003C3F1C" w:rsidR="004D7EDE" w:rsidP="004D7EDE" w:rsidRDefault="004D7EDE" w14:paraId="2D12715A" w14:textId="77777777">
      <w:pPr>
        <w:rPr>
          <w:rFonts w:eastAsia="Times New Roman" w:asciiTheme="minorHAnsi" w:hAnsiTheme="minorHAnsi" w:cstheme="minorHAnsi"/>
          <w:caps/>
          <w:color w:val="000000"/>
          <w:sz w:val="20"/>
          <w:szCs w:val="20"/>
        </w:rPr>
      </w:pPr>
      <w:r>
        <w:br w:type="page"/>
      </w:r>
    </w:p>
    <w:p w:rsidRPr="003C3F1C" w:rsidR="004D7EDE" w:rsidP="76394A08" w:rsidRDefault="004D7EDE" w14:paraId="379363E9" w14:textId="0E809D42">
      <w:pPr>
        <w:pStyle w:val="Paragraphedeliste1"/>
        <w:numPr>
          <w:ilvl w:val="0"/>
          <w:numId w:val="3"/>
        </w:numPr>
        <w:spacing w:before="120" w:after="120"/>
        <w:ind w:left="567" w:hanging="567"/>
        <w:rPr>
          <w:rFonts w:ascii="SuisseIntl-Light" w:hAnsi="SuisseIntl-Light" w:cs="SuisseIntl-Light" w:asciiTheme="minorAscii" w:hAnsiTheme="minorAscii" w:cstheme="minorAscii"/>
          <w:caps w:val="1"/>
          <w:color w:val="000000"/>
          <w:sz w:val="20"/>
          <w:szCs w:val="20"/>
        </w:rPr>
      </w:pPr>
      <w:r w:rsidRPr="76394A08" w:rsidR="004D7EDE">
        <w:rPr>
          <w:rFonts w:ascii="SuisseIntl-Light" w:hAnsi="SuisseIntl-Light" w:asciiTheme="minorAscii" w:hAnsiTheme="minorAscii"/>
          <w:caps w:val="1"/>
          <w:color w:val="050809" w:themeColor="text1" w:themeTint="FF" w:themeShade="FF"/>
          <w:sz w:val="20"/>
          <w:szCs w:val="20"/>
        </w:rPr>
        <w:t>D</w:t>
      </w:r>
      <w:r w:rsidRPr="76394A08" w:rsidR="4B5B2E43">
        <w:rPr>
          <w:rFonts w:ascii="SuisseIntl-Light" w:hAnsi="SuisseIntl-Light" w:asciiTheme="minorAscii" w:hAnsiTheme="minorAscii"/>
          <w:caps w:val="1"/>
          <w:color w:val="050809" w:themeColor="text1" w:themeTint="FF" w:themeShade="FF"/>
          <w:sz w:val="20"/>
          <w:szCs w:val="20"/>
        </w:rPr>
        <w:t>ONNÉES GÉNÉRALES SUR LA PRESTATION</w:t>
      </w:r>
    </w:p>
    <w:tbl>
      <w:tblPr>
        <w:tblW w:w="8789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ook w:val="00A0" w:firstRow="1" w:lastRow="0" w:firstColumn="1" w:lastColumn="0" w:noHBand="0" w:noVBand="0"/>
      </w:tblPr>
      <w:tblGrid>
        <w:gridCol w:w="3079"/>
        <w:gridCol w:w="2875"/>
        <w:gridCol w:w="56"/>
        <w:gridCol w:w="645"/>
        <w:gridCol w:w="2134"/>
      </w:tblGrid>
      <w:tr w:rsidRPr="003C3F1C" w:rsidR="004D7EDE" w:rsidTr="10518100" w14:paraId="7B78E563" w14:textId="77777777">
        <w:trPr>
          <w:trHeight w:val="300"/>
        </w:trPr>
        <w:tc>
          <w:tcPr>
            <w:tcW w:w="3079" w:type="dxa"/>
            <w:tcBorders>
              <w:bottom w:val="single" w:color="auto" w:sz="4" w:space="0"/>
            </w:tcBorders>
            <w:tcMar/>
          </w:tcPr>
          <w:p w:rsidRPr="003C3F1C" w:rsidR="004D7EDE" w:rsidP="76394A08" w:rsidRDefault="004D7EDE" w14:paraId="2C6CAFCC" w14:textId="385F390B">
            <w:pPr>
              <w:spacing w:before="60" w:after="60"/>
              <w:rPr>
                <w:rFonts w:ascii="SuisseIntl-Light" w:hAnsi="SuisseIntl-Light" w:asciiTheme="minorAscii" w:hAnsiTheme="minorAscii"/>
                <w:color w:val="050809" w:themeColor="text1"/>
                <w:sz w:val="20"/>
                <w:szCs w:val="20"/>
              </w:rPr>
            </w:pPr>
            <w:r w:rsidRPr="76394A08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Titre de l</w:t>
            </w:r>
            <w:r w:rsidRPr="76394A08" w:rsidR="022F013D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a prestation</w:t>
            </w:r>
          </w:p>
          <w:p w:rsidRPr="003C3F1C" w:rsidR="004D7EDE" w:rsidP="005620F7" w:rsidRDefault="004D7EDE" w14:paraId="60A0E9E4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Borders>
              <w:bottom w:val="single" w:color="auto" w:sz="4" w:space="0"/>
            </w:tcBorders>
            <w:tcMar/>
          </w:tcPr>
          <w:p w:rsidRPr="003C3F1C" w:rsidR="004D7EDE" w:rsidP="005620F7" w:rsidRDefault="004D7EDE" w14:paraId="1839C64B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118FDF22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</w:tcBorders>
            <w:tcMar/>
          </w:tcPr>
          <w:p w:rsidRPr="003C3F1C" w:rsidR="004D7EDE" w:rsidP="76394A08" w:rsidRDefault="004D7EDE" w14:paraId="6805055E" w14:textId="7602743C">
            <w:pPr>
              <w:spacing w:before="60" w:after="60"/>
              <w:rPr>
                <w:rFonts w:ascii="SuisseIntl-Light" w:hAnsi="SuisseIntl-Light" w:asciiTheme="minorAscii" w:hAnsiTheme="minorAscii"/>
                <w:color w:val="050809" w:themeColor="text1"/>
                <w:sz w:val="20"/>
                <w:szCs w:val="20"/>
              </w:rPr>
            </w:pPr>
            <w:r w:rsidRPr="76394A08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L</w:t>
            </w:r>
            <w:r w:rsidRPr="76394A08" w:rsidR="0272F551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a prestation</w:t>
            </w:r>
            <w:r w:rsidRPr="76394A08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 xml:space="preserve"> a-t-elle déjà été soutenue par la Chaîne du Bonheur ? Si oui : numéro de projet</w:t>
            </w:r>
          </w:p>
        </w:tc>
        <w:tc>
          <w:tcPr>
            <w:tcW w:w="5710" w:type="dxa"/>
            <w:gridSpan w:val="4"/>
            <w:tcBorders>
              <w:top w:val="single" w:color="auto" w:sz="4" w:space="0"/>
            </w:tcBorders>
            <w:tcMar/>
          </w:tcPr>
          <w:p w:rsidRPr="003C3F1C" w:rsidR="004D7EDE" w:rsidP="005620F7" w:rsidRDefault="004D7EDE" w14:paraId="23ABD179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25EEEAB9" w14:textId="77777777">
        <w:trPr>
          <w:trHeight w:val="300"/>
        </w:trPr>
        <w:tc>
          <w:tcPr>
            <w:tcW w:w="3079" w:type="dxa"/>
            <w:tcBorders>
              <w:bottom w:val="single" w:color="auto" w:sz="4" w:space="0"/>
            </w:tcBorders>
            <w:tcMar/>
          </w:tcPr>
          <w:p w:rsidRPr="003C3F1C" w:rsidR="004D7EDE" w:rsidP="76394A08" w:rsidRDefault="004D7EDE" w14:paraId="576FDC77" w14:textId="4F653D2D">
            <w:pPr>
              <w:rPr>
                <w:rFonts w:ascii="SuisseIntl-Light" w:hAnsi="SuisseIntl-Light" w:cs="SuisseIntl-Light" w:asciiTheme="minorAscii" w:hAnsiTheme="minorAscii" w:cstheme="minorAscii"/>
                <w:color w:val="050809" w:themeColor="text1"/>
                <w:sz w:val="20"/>
                <w:szCs w:val="20"/>
              </w:rPr>
            </w:pPr>
            <w:r w:rsidRPr="76394A08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Depuis quand l</w:t>
            </w:r>
            <w:r w:rsidRPr="76394A08" w:rsidR="02E23186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a prestation</w:t>
            </w:r>
            <w:r w:rsidRPr="76394A08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 xml:space="preserve"> est-elle disponible ? </w:t>
            </w:r>
            <w:r w:rsidRPr="76394A08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8"/>
                <w:szCs w:val="18"/>
              </w:rPr>
              <w:t xml:space="preserve">(Indiquez le mois et l’année) </w:t>
            </w:r>
          </w:p>
          <w:p w:rsidRPr="003C3F1C" w:rsidR="004D7EDE" w:rsidP="005620F7" w:rsidRDefault="004D7EDE" w14:paraId="79699526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Borders>
              <w:bottom w:val="single" w:color="auto" w:sz="4" w:space="0"/>
            </w:tcBorders>
            <w:tcMar/>
          </w:tcPr>
          <w:p w:rsidRPr="003C3F1C" w:rsidR="004D7EDE" w:rsidP="005620F7" w:rsidRDefault="004D7EDE" w14:paraId="628BBD6D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10518100" w14:paraId="4929E312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3C3F1C" w:rsidR="004D7EDE" w:rsidDel="00104AC2" w:rsidP="76394A08" w:rsidRDefault="004D7EDE" w14:paraId="59AF72CD" w14:textId="20F6A6C7">
            <w:pPr>
              <w:rPr>
                <w:rFonts w:ascii="SuisseIntl-Light" w:hAnsi="SuisseIntl-Light" w:asciiTheme="minorAscii" w:hAnsiTheme="minorAscii"/>
                <w:color w:val="050809" w:themeColor="text1"/>
                <w:sz w:val="20"/>
                <w:szCs w:val="20"/>
              </w:rPr>
            </w:pPr>
            <w:r w:rsidRPr="10518100" w:rsidR="004D7EDE">
              <w:rPr>
                <w:rFonts w:ascii="SuisseIntl-Light" w:hAnsi="SuisseIntl-Light" w:asciiTheme="minorAscii" w:hAnsiTheme="minorAscii"/>
                <w:color w:val="050708"/>
                <w:sz w:val="20"/>
                <w:szCs w:val="20"/>
              </w:rPr>
              <w:t>L</w:t>
            </w:r>
            <w:r w:rsidRPr="10518100" w:rsidR="0539C206">
              <w:rPr>
                <w:rFonts w:ascii="SuisseIntl-Light" w:hAnsi="SuisseIntl-Light" w:asciiTheme="minorAscii" w:hAnsiTheme="minorAscii"/>
                <w:color w:val="050708"/>
                <w:sz w:val="20"/>
                <w:szCs w:val="20"/>
              </w:rPr>
              <w:t>a prestation</w:t>
            </w:r>
            <w:r w:rsidRPr="10518100" w:rsidR="004D7EDE">
              <w:rPr>
                <w:rFonts w:ascii="SuisseIntl-Light" w:hAnsi="SuisseIntl-Light" w:asciiTheme="minorAscii" w:hAnsiTheme="minorAscii"/>
                <w:color w:val="050708"/>
                <w:sz w:val="20"/>
                <w:szCs w:val="20"/>
              </w:rPr>
              <w:t xml:space="preserve"> est-elle unique en son genre ? </w:t>
            </w:r>
            <w:r w:rsidRPr="10518100" w:rsidR="004D7EDE">
              <w:rPr>
                <w:rFonts w:ascii="SuisseIntl-Light" w:hAnsi="SuisseIntl-Light" w:asciiTheme="minorAscii" w:hAnsiTheme="minorAscii"/>
                <w:color w:val="050708"/>
                <w:sz w:val="18"/>
                <w:szCs w:val="18"/>
              </w:rPr>
              <w:t xml:space="preserve">(Si des </w:t>
            </w:r>
            <w:r w:rsidRPr="10518100" w:rsidR="704E8B6A">
              <w:rPr>
                <w:rFonts w:ascii="SuisseIntl-Light" w:hAnsi="SuisseIntl-Light" w:asciiTheme="minorAscii" w:hAnsiTheme="minorAscii"/>
                <w:color w:val="050708"/>
                <w:sz w:val="18"/>
                <w:szCs w:val="18"/>
              </w:rPr>
              <w:t>prestations</w:t>
            </w:r>
            <w:r w:rsidRPr="10518100" w:rsidR="004D7EDE">
              <w:rPr>
                <w:rFonts w:ascii="SuisseIntl-Light" w:hAnsi="SuisseIntl-Light" w:asciiTheme="minorAscii" w:hAnsiTheme="minorAscii"/>
                <w:color w:val="050708"/>
                <w:sz w:val="18"/>
                <w:szCs w:val="18"/>
              </w:rPr>
              <w:t xml:space="preserve"> comparables existent dans la région : nom de l’organisation compétente et localisation)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right w:val="single" w:color="auto" w:sz="4" w:space="0"/>
            </w:tcBorders>
            <w:tcMar/>
          </w:tcPr>
          <w:p w:rsidR="004D7EDE" w:rsidP="005620F7" w:rsidRDefault="004D7EDE" w14:paraId="3AD41A22" w14:textId="77777777">
            <w:pPr>
              <w:ind w:left="6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33250" wp14:editId="4BC1AB92">
                      <wp:simplePos x="0" y="0"/>
                      <wp:positionH relativeFrom="column">
                        <wp:posOffset>15037</wp:posOffset>
                      </wp:positionH>
                      <wp:positionV relativeFrom="paragraph">
                        <wp:posOffset>72390</wp:posOffset>
                      </wp:positionV>
                      <wp:extent cx="321013" cy="301557"/>
                      <wp:effectExtent l="0" t="0" r="9525" b="16510"/>
                      <wp:wrapNone/>
                      <wp:docPr id="17093232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4D7EDE" w:rsidP="004D7EDE" w:rsidRDefault="004D7EDE" w14:paraId="09221C47" w14:textId="2A93B47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C994707">
                    <v:shapetype id="_x0000_t202" coordsize="21600,21600" o:spt="202" path="m,l,21600r21600,l21600,xe" w14:anchorId="4F433250">
                      <v:stroke joinstyle="miter"/>
                      <v:path gradientshapeok="t" o:connecttype="rect"/>
                    </v:shapetype>
                    <v:shape id="Zone de texte 1" style="position:absolute;left:0;text-align:left;margin-left:1.2pt;margin-top:5.7pt;width:25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">
                      <v:textbox>
                        <w:txbxContent>
                          <w:p w:rsidRPr="00604605" w:rsidR="004D7EDE" w:rsidP="004D7EDE" w:rsidRDefault="004D7EDE" w14:paraId="672A6659" w14:textId="2A93B474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3C3F1C" w:rsidR="004D7EDE" w:rsidP="005620F7" w:rsidRDefault="004D7EDE" w14:paraId="75FB6742" w14:textId="77777777">
            <w:pPr>
              <w:ind w:left="631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OUI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</w:tcBorders>
            <w:tcMar/>
          </w:tcPr>
          <w:p w:rsidR="004D7EDE" w:rsidP="005620F7" w:rsidRDefault="004D7EDE" w14:paraId="48B5582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4813C" wp14:editId="5E3EB71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72768</wp:posOffset>
                      </wp:positionV>
                      <wp:extent cx="321013" cy="301557"/>
                      <wp:effectExtent l="0" t="0" r="9525" b="16510"/>
                      <wp:wrapNone/>
                      <wp:docPr id="100293289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4D7EDE" w:rsidP="004D7EDE" w:rsidRDefault="004D7EDE" w14:paraId="28AD7734" w14:textId="38EF3499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5F7EB15">
                    <v:shape id="_x0000_s1027" style="position:absolute;margin-left:.4pt;margin-top:5.75pt;width:25.3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" w14:anchorId="49E4813C">
                      <v:textbox>
                        <w:txbxContent>
                          <w:p w:rsidRPr="00604605" w:rsidR="004D7EDE" w:rsidP="004D7EDE" w:rsidRDefault="004D7EDE" w14:paraId="0A37501D" w14:textId="38EF349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</w:t>
            </w:r>
          </w:p>
          <w:p w:rsidR="004D7EDE" w:rsidP="005620F7" w:rsidRDefault="004D7EDE" w14:paraId="700459F0" w14:textId="77777777">
            <w:pPr>
              <w:ind w:left="5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NON</w:t>
            </w:r>
          </w:p>
          <w:p w:rsidRPr="00604605" w:rsidR="004D7EDE" w:rsidP="005620F7" w:rsidRDefault="004D7EDE" w14:paraId="71FB30BD" w14:textId="77777777">
            <w:pPr>
              <w:ind w:left="5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3C3F1C" w:rsidR="004D7EDE" w:rsidP="005620F7" w:rsidRDefault="004D7EDE" w14:paraId="4C89B9B9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 de l’organisation :</w:t>
            </w:r>
          </w:p>
          <w:p w:rsidRPr="003C3F1C" w:rsidR="004D7EDE" w:rsidP="005620F7" w:rsidRDefault="004D7EDE" w14:paraId="5AA6B9CF" w14:textId="77777777">
            <w:pPr>
              <w:rPr>
                <w:rFonts w:asciiTheme="minorHAnsi" w:hAnsiTheme="minorHAnsi" w:cstheme="minorHAnsi"/>
              </w:rPr>
            </w:pPr>
          </w:p>
          <w:p w:rsidRPr="003C3F1C" w:rsidR="004D7EDE" w:rsidP="005620F7" w:rsidRDefault="004D7EDE" w14:paraId="49331E9A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Lieu : </w:t>
            </w:r>
          </w:p>
        </w:tc>
      </w:tr>
      <w:tr w:rsidRPr="003C3F1C" w:rsidR="004D7EDE" w:rsidTr="10518100" w14:paraId="2D7BB412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</w:tcBorders>
            <w:tcMar/>
          </w:tcPr>
          <w:p w:rsidRPr="003C3F1C" w:rsidR="004D7EDE" w:rsidP="4137B5EB" w:rsidRDefault="004D7EDE" w14:paraId="66F8FD4F" w14:textId="0F1BBA65">
            <w:pPr>
              <w:rPr>
                <w:rFonts w:ascii="SuisseIntl-Light" w:hAnsi="SuisseIntl-Light" w:cs="SuisseIntl-Light" w:asciiTheme="minorAscii" w:hAnsiTheme="minorAscii" w:cstheme="minorAscii"/>
                <w:color w:val="050809" w:themeColor="text1"/>
                <w:sz w:val="20"/>
                <w:szCs w:val="20"/>
              </w:rPr>
            </w:pPr>
            <w:r w:rsidRPr="4137B5EB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 xml:space="preserve">Durée de </w:t>
            </w:r>
            <w:r w:rsidRPr="4137B5EB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financement</w:t>
            </w:r>
            <w:r w:rsidRPr="4137B5EB" w:rsidR="55C9F51C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:</w:t>
            </w:r>
            <w:r w:rsidRPr="4137B5EB" w:rsidR="55C9F51C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 xml:space="preserve"> 4 ans</w:t>
            </w:r>
            <w:r w:rsidRPr="4137B5EB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 xml:space="preserve"> </w:t>
            </w:r>
            <w:r w:rsidRPr="4137B5EB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>(Indiquez la date de début et de fin</w:t>
            </w:r>
            <w:r w:rsidRPr="4137B5EB" w:rsidR="1AC053B0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 xml:space="preserve">. </w:t>
            </w:r>
            <w:r w:rsidRPr="4137B5EB" w:rsidR="1B77AF11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>Date de début au plus tôt le 01.01.25, date de fin au plus tard le 31.12.29</w:t>
            </w:r>
            <w:r w:rsidRPr="4137B5EB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>)</w:t>
            </w:r>
          </w:p>
          <w:p w:rsidRPr="003C3F1C" w:rsidR="004D7EDE" w:rsidP="005620F7" w:rsidRDefault="004D7EDE" w14:paraId="791A9C62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Mar/>
          </w:tcPr>
          <w:p w:rsidRPr="003C3F1C" w:rsidR="004D7EDE" w:rsidP="005620F7" w:rsidRDefault="004D7EDE" w14:paraId="0CEE4FE5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10518100" w14:paraId="28B76049" w14:textId="77777777">
        <w:trPr>
          <w:trHeight w:val="300"/>
        </w:trPr>
        <w:tc>
          <w:tcPr>
            <w:tcW w:w="3079" w:type="dxa"/>
            <w:tcMar/>
          </w:tcPr>
          <w:p w:rsidRPr="003C3F1C" w:rsidR="004D7EDE" w:rsidP="005620F7" w:rsidRDefault="004D7EDE" w14:paraId="7DB7F2FF" w14:textId="77777777">
            <w:pPr>
              <w:rPr>
                <w:rFonts w:asciiTheme="minorHAnsi" w:hAnsiTheme="minorHAnsi" w:cstheme="minorHAnsi"/>
                <w:color w:val="050809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 xml:space="preserve">Court descriptif du profil et du nombre des personnes soutenues </w:t>
            </w:r>
          </w:p>
        </w:tc>
        <w:tc>
          <w:tcPr>
            <w:tcW w:w="5710" w:type="dxa"/>
            <w:gridSpan w:val="4"/>
            <w:tcMar/>
          </w:tcPr>
          <w:p w:rsidRPr="003C3F1C" w:rsidR="004D7EDE" w:rsidP="005620F7" w:rsidRDefault="004D7EDE" w14:paraId="14F22663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10518100" w14:paraId="6EF46E7E" w14:textId="77777777">
        <w:trPr>
          <w:trHeight w:val="1453"/>
        </w:trPr>
        <w:tc>
          <w:tcPr>
            <w:tcW w:w="3079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604605" w:rsidR="004D7EDE" w:rsidP="76394A08" w:rsidRDefault="004D7EDE" w14:paraId="1DF58C77" w14:textId="39A74D6E">
            <w:pPr>
              <w:spacing w:before="60" w:after="60"/>
              <w:rPr>
                <w:rFonts w:ascii="SuisseIntl-Light" w:hAnsi="SuisseIntl-Light" w:cs="SuisseIntl-Light" w:asciiTheme="minorAscii" w:hAnsiTheme="minorAscii" w:cstheme="minorAscii"/>
                <w:color w:val="000000"/>
                <w:sz w:val="20"/>
                <w:szCs w:val="20"/>
              </w:rPr>
            </w:pPr>
            <w:r w:rsidRPr="76394A08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Description succincte de l</w:t>
            </w:r>
            <w:r w:rsidRPr="76394A08" w:rsidR="60E9956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a prestation</w:t>
            </w:r>
            <w:r w:rsidRPr="76394A08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, objectifs et activités principaux</w:t>
            </w:r>
          </w:p>
          <w:p w:rsidRPr="003C3F1C" w:rsidR="004D7EDE" w:rsidP="005620F7" w:rsidRDefault="004D7EDE" w14:paraId="701A70B1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3C3F1C" w:rsidR="004D7EDE" w:rsidP="005620F7" w:rsidRDefault="004D7EDE" w14:paraId="416230BC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0B3B06A3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005620F7" w:rsidRDefault="004D7EDE" w14:paraId="323FBB94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Contexte</w:t>
            </w:r>
          </w:p>
          <w:p w:rsidRPr="003C3F1C" w:rsidR="004D7EDE" w:rsidP="005620F7" w:rsidRDefault="004D7EDE" w14:paraId="520BF482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50809" w:themeColor="text1"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C3F1C" w:rsidR="004D7EDE" w:rsidP="005620F7" w:rsidRDefault="004D7EDE" w14:paraId="2FAFED9A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13A0E8EE" w14:textId="77777777">
        <w:trPr>
          <w:trHeight w:val="988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3C3F1C" w:rsidR="004D7EDE" w:rsidP="005620F7" w:rsidRDefault="004D7EDE" w14:paraId="727A5EF3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Principaux objectifs</w:t>
            </w:r>
          </w:p>
          <w:p w:rsidRPr="003C3F1C" w:rsidR="004D7EDE" w:rsidP="005620F7" w:rsidRDefault="004D7EDE" w14:paraId="5B9971E8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50809" w:themeColor="text1"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Borders>
              <w:top w:val="single" w:color="auto" w:sz="4" w:space="0"/>
              <w:bottom w:val="single" w:color="auto" w:sz="4" w:space="0"/>
            </w:tcBorders>
            <w:tcMar/>
          </w:tcPr>
          <w:p w:rsidRPr="003C3F1C" w:rsidR="004D7EDE" w:rsidP="005620F7" w:rsidRDefault="004D7EDE" w14:paraId="28B3C532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16711839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3C3F1C" w:rsidR="004D7EDE" w:rsidP="005620F7" w:rsidRDefault="004D7EDE" w14:paraId="1F14BD2B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Activités</w:t>
            </w:r>
          </w:p>
          <w:p w:rsidRPr="003C3F1C" w:rsidR="004D7EDE" w:rsidP="005620F7" w:rsidRDefault="004D7EDE" w14:paraId="79A9D1C4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Borders>
              <w:top w:val="single" w:color="auto" w:sz="4" w:space="0"/>
            </w:tcBorders>
            <w:tcMar/>
          </w:tcPr>
          <w:p w:rsidRPr="003C3F1C" w:rsidR="004D7EDE" w:rsidP="005620F7" w:rsidRDefault="004D7EDE" w14:paraId="02E1406C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3C3F1C" w:rsidR="004D7EDE" w:rsidTr="10518100" w14:paraId="63E256D8" w14:textId="77777777">
        <w:trPr>
          <w:trHeight w:val="300"/>
        </w:trPr>
        <w:tc>
          <w:tcPr>
            <w:tcW w:w="3079" w:type="dxa"/>
            <w:tcMar/>
          </w:tcPr>
          <w:p w:rsidRPr="003C3F1C" w:rsidR="004D7EDE" w:rsidP="005620F7" w:rsidRDefault="004D7EDE" w14:paraId="0BBB03E7" w14:textId="77777777">
            <w:pPr>
              <w:ind w:right="21"/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</w:rPr>
              <w:t>Montant sollicité</w:t>
            </w:r>
            <w:r>
              <w:rPr>
                <w:rFonts w:asciiTheme="minorHAnsi" w:hAnsiTheme="minorHAnsi"/>
              </w:rPr>
              <w:t xml:space="preserve"> </w:t>
            </w:r>
          </w:p>
          <w:p w:rsidRPr="003C3F1C" w:rsidR="004D7EDE" w:rsidP="005620F7" w:rsidRDefault="004D7EDE" w14:paraId="20915A16" w14:textId="77777777">
            <w:pPr>
              <w:ind w:right="21"/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color w:val="050809" w:themeColor="text1"/>
                <w:sz w:val="19"/>
              </w:rPr>
              <w:t>(pour la première année de soutien)</w:t>
            </w:r>
          </w:p>
          <w:p w:rsidRPr="003C3F1C" w:rsidR="004D7EDE" w:rsidP="005620F7" w:rsidRDefault="004D7EDE" w14:paraId="0339B512" w14:textId="77777777">
            <w:pPr>
              <w:pStyle w:val="CBCorpsdetexte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10" w:type="dxa"/>
            <w:gridSpan w:val="4"/>
            <w:tcMar/>
          </w:tcPr>
          <w:p w:rsidRPr="003C3F1C" w:rsidR="004D7EDE" w:rsidP="005620F7" w:rsidRDefault="004D7EDE" w14:paraId="57E4140F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</w:rPr>
            </w:pPr>
          </w:p>
        </w:tc>
      </w:tr>
      <w:tr w:rsidRPr="003C3F1C" w:rsidR="004D7EDE" w:rsidTr="10518100" w14:paraId="386712A1" w14:textId="77777777">
        <w:trPr>
          <w:trHeight w:val="255"/>
        </w:trPr>
        <w:tc>
          <w:tcPr>
            <w:tcW w:w="3079" w:type="dxa"/>
            <w:vMerge w:val="restart"/>
            <w:tcMar/>
          </w:tcPr>
          <w:p w:rsidRPr="003C3F1C" w:rsidR="004D7EDE" w:rsidP="10518100" w:rsidRDefault="004D7EDE" w14:paraId="7D2A93AD" w14:textId="678F10EC">
            <w:pPr>
              <w:pStyle w:val="CBCorpsdetexte"/>
              <w:spacing w:before="60" w:after="60" w:line="240" w:lineRule="auto"/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</w:pPr>
            <w:r w:rsidRPr="10518100" w:rsidR="004D7EDE">
              <w:rPr>
                <w:rFonts w:ascii="SuisseIntl-Light" w:hAnsi="SuisseIntl-Light" w:asciiTheme="minorAscii" w:hAnsiTheme="minorAscii"/>
                <w:sz w:val="20"/>
                <w:szCs w:val="20"/>
              </w:rPr>
              <w:t>À quoi doit servir le financement demandé ?</w:t>
            </w:r>
            <w:r w:rsidRPr="10518100" w:rsidR="004D7EDE">
              <w:rPr>
                <w:rFonts w:ascii="SuisseIntl-Light" w:hAnsi="SuisseIntl-Light" w:asciiTheme="minorAscii" w:hAnsiTheme="minorAscii"/>
              </w:rPr>
              <w:t xml:space="preserve"> </w:t>
            </w:r>
            <w:r w:rsidRPr="10518100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 xml:space="preserve">(Description dans la deuxième colonne, p. ex. : payer le salaire d’une thérapeute qui travaille à </w:t>
            </w:r>
            <w:r w:rsidRPr="10518100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>50% sur une année dans le cadre d</w:t>
            </w:r>
            <w:r w:rsidRPr="10518100" w:rsidR="34F50640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>e la prestation</w:t>
            </w:r>
            <w:r w:rsidRPr="10518100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19"/>
                <w:szCs w:val="19"/>
              </w:rPr>
              <w:t>)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10518100" w:rsidRDefault="004D7EDE" w14:paraId="657053AC" w14:textId="588865C3">
            <w:pPr>
              <w:pStyle w:val="Paragraphedeliste"/>
              <w:numPr>
                <w:ilvl w:val="0"/>
                <w:numId w:val="4"/>
              </w:numPr>
              <w:rPr>
                <w:rFonts w:ascii="SuisseIntl-Light" w:hAnsi="SuisseIntl-Light" w:asciiTheme="minorAscii" w:hAnsiTheme="minorAscii"/>
                <w:color w:val="050809" w:themeColor="text1"/>
                <w:sz w:val="20"/>
                <w:szCs w:val="20"/>
              </w:rPr>
            </w:pPr>
            <w:r w:rsidRPr="10518100" w:rsidR="004D7EDE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Frais de personnel de l</w:t>
            </w:r>
            <w:r w:rsidRPr="10518100" w:rsidR="79167758">
              <w:rPr>
                <w:rFonts w:ascii="SuisseIntl-Light" w:hAnsi="SuisseIntl-Light" w:asciiTheme="minorAscii" w:hAnsiTheme="minorAscii"/>
                <w:color w:val="050809" w:themeColor="text1" w:themeTint="FF" w:themeShade="FF"/>
                <w:sz w:val="20"/>
                <w:szCs w:val="20"/>
              </w:rPr>
              <w:t>a prestation</w:t>
            </w:r>
          </w:p>
        </w:tc>
        <w:tc>
          <w:tcPr>
            <w:tcW w:w="213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3C3F1C" w:rsidR="004D7EDE" w:rsidP="005620F7" w:rsidRDefault="004D7EDE" w14:paraId="2146E90B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776F0CBD" w14:textId="77777777">
        <w:trPr>
          <w:trHeight w:val="300"/>
        </w:trPr>
        <w:tc>
          <w:tcPr>
            <w:tcW w:w="3079" w:type="dxa"/>
            <w:vMerge/>
            <w:tcMar/>
          </w:tcPr>
          <w:p w:rsidRPr="003C3F1C" w:rsidR="004D7EDE" w:rsidP="005620F7" w:rsidRDefault="004D7EDE" w14:paraId="654276D7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005620F7" w:rsidRDefault="004D7EDE" w14:paraId="41D5F377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Frais de matériel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C3F1C" w:rsidR="004D7EDE" w:rsidP="005620F7" w:rsidRDefault="004D7EDE" w14:paraId="47EA0282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747EA7E5" w14:textId="77777777">
        <w:trPr>
          <w:trHeight w:val="300"/>
        </w:trPr>
        <w:tc>
          <w:tcPr>
            <w:tcW w:w="3079" w:type="dxa"/>
            <w:vMerge/>
            <w:tcMar/>
          </w:tcPr>
          <w:p w:rsidRPr="003C3F1C" w:rsidR="004D7EDE" w:rsidP="005620F7" w:rsidRDefault="004D7EDE" w14:paraId="7A48B4DA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005620F7" w:rsidRDefault="004D7EDE" w14:paraId="524F1BAF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Frais administratifs et structurels</w:t>
            </w:r>
          </w:p>
        </w:tc>
        <w:tc>
          <w:tcPr>
            <w:tcW w:w="2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005620F7" w:rsidRDefault="004D7EDE" w14:paraId="3FE5F898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4A042F56" w14:textId="77777777">
        <w:trPr>
          <w:trHeight w:val="300"/>
        </w:trPr>
        <w:tc>
          <w:tcPr>
            <w:tcW w:w="3079" w:type="dxa"/>
            <w:vMerge/>
            <w:tcMar/>
          </w:tcPr>
          <w:p w:rsidRPr="003C3F1C" w:rsidR="004D7EDE" w:rsidP="005620F7" w:rsidRDefault="004D7EDE" w14:paraId="39FC03BD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4932" w:rsidR="004D7EDE" w:rsidP="005620F7" w:rsidRDefault="004D7EDE" w14:paraId="142833C4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Mesures de communication*</w:t>
            </w:r>
          </w:p>
        </w:tc>
        <w:tc>
          <w:tcPr>
            <w:tcW w:w="2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005620F7" w:rsidRDefault="004D7EDE" w14:paraId="6556B254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7513FF4F" w14:textId="77777777">
        <w:trPr>
          <w:trHeight w:val="300"/>
        </w:trPr>
        <w:tc>
          <w:tcPr>
            <w:tcW w:w="3079" w:type="dxa"/>
            <w:vMerge/>
            <w:tcMar/>
          </w:tcPr>
          <w:p w:rsidRPr="003C3F1C" w:rsidR="004D7EDE" w:rsidP="005620F7" w:rsidRDefault="004D7EDE" w14:paraId="1D98C286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4932" w:rsidR="004D7EDE" w:rsidP="005620F7" w:rsidRDefault="004D7EDE" w14:paraId="086B3EB6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Appui à la levée de fonds*</w:t>
            </w:r>
          </w:p>
        </w:tc>
        <w:tc>
          <w:tcPr>
            <w:tcW w:w="2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005620F7" w:rsidRDefault="004D7EDE" w14:paraId="15519028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451A770C" w14:textId="77777777">
        <w:trPr>
          <w:trHeight w:val="300"/>
        </w:trPr>
        <w:tc>
          <w:tcPr>
            <w:tcW w:w="3079" w:type="dxa"/>
            <w:vMerge/>
            <w:tcMar/>
          </w:tcPr>
          <w:p w:rsidRPr="003C3F1C" w:rsidR="004D7EDE" w:rsidP="005620F7" w:rsidRDefault="004D7EDE" w14:paraId="1B365D0F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64932" w:rsidR="004D7EDE" w:rsidP="005620F7" w:rsidRDefault="004D7EDE" w14:paraId="0F9CB662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50809" w:themeColor="text1"/>
                <w:sz w:val="20"/>
              </w:rPr>
              <w:t>Développement de l’organisation*</w:t>
            </w:r>
          </w:p>
        </w:tc>
        <w:tc>
          <w:tcPr>
            <w:tcW w:w="2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005620F7" w:rsidRDefault="004D7EDE" w14:paraId="0A0D8E58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74F366F5" w14:textId="77777777">
        <w:trPr>
          <w:trHeight w:val="300"/>
        </w:trPr>
        <w:tc>
          <w:tcPr>
            <w:tcW w:w="3079" w:type="dxa"/>
            <w:vMerge/>
            <w:tcMar/>
          </w:tcPr>
          <w:p w:rsidRPr="003C3F1C" w:rsidR="004D7EDE" w:rsidP="005620F7" w:rsidRDefault="004D7EDE" w14:paraId="2355E03A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005620F7" w:rsidRDefault="004D7EDE" w14:paraId="3087D4E2" w14:textId="77777777">
            <w:pPr>
              <w:pStyle w:val="Paragraphedelist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F1C" w:rsidR="004D7EDE" w:rsidP="005620F7" w:rsidRDefault="004D7EDE" w14:paraId="65FEA456" w14:textId="7777777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Pr="003C3F1C" w:rsidR="004D7EDE" w:rsidTr="10518100" w14:paraId="090B3067" w14:textId="77777777">
        <w:trPr>
          <w:trHeight w:val="300"/>
        </w:trPr>
        <w:tc>
          <w:tcPr>
            <w:tcW w:w="3079" w:type="dxa"/>
            <w:tcMar/>
          </w:tcPr>
          <w:p w:rsidRPr="003C3F1C" w:rsidR="004D7EDE" w:rsidP="76394A08" w:rsidRDefault="004D7EDE" w14:paraId="38C1BE8A" w14:textId="0DC29F60">
            <w:pPr>
              <w:spacing w:line="259" w:lineRule="auto"/>
              <w:rPr>
                <w:rFonts w:ascii="SuisseIntl-Light" w:hAnsi="SuisseIntl-Light" w:cs="SuisseIntl-Light" w:asciiTheme="minorAscii" w:hAnsiTheme="minorAscii" w:cstheme="minorAscii"/>
              </w:rPr>
            </w:pPr>
            <w:r w:rsidRPr="76394A08" w:rsidR="004D7EDE">
              <w:rPr>
                <w:rFonts w:ascii="SuisseIntl-Light" w:hAnsi="SuisseIntl-Light" w:asciiTheme="minorAscii" w:hAnsiTheme="minorAscii"/>
                <w:sz w:val="20"/>
                <w:szCs w:val="20"/>
              </w:rPr>
              <w:t>Des fonds publics ont-ils été sollicités pour un soutien à long terme de l</w:t>
            </w:r>
            <w:r w:rsidRPr="76394A08" w:rsidR="7AD938C0">
              <w:rPr>
                <w:rFonts w:ascii="SuisseIntl-Light" w:hAnsi="SuisseIntl-Light" w:asciiTheme="minorAscii" w:hAnsiTheme="minorAscii"/>
                <w:sz w:val="20"/>
                <w:szCs w:val="20"/>
              </w:rPr>
              <w:t xml:space="preserve">a </w:t>
            </w:r>
            <w:r w:rsidRPr="76394A08" w:rsidR="7AD938C0">
              <w:rPr>
                <w:rFonts w:ascii="SuisseIntl-Light" w:hAnsi="SuisseIntl-Light" w:asciiTheme="minorAscii" w:hAnsiTheme="minorAscii"/>
                <w:sz w:val="20"/>
                <w:szCs w:val="20"/>
              </w:rPr>
              <w:t xml:space="preserve">prestation </w:t>
            </w:r>
            <w:r w:rsidRPr="76394A08" w:rsidR="004D7EDE">
              <w:rPr>
                <w:rFonts w:ascii="SuisseIntl-Light" w:hAnsi="SuisseIntl-Light" w:asciiTheme="minorAscii" w:hAnsiTheme="minorAscii"/>
                <w:sz w:val="20"/>
                <w:szCs w:val="20"/>
              </w:rPr>
              <w:t>?</w:t>
            </w:r>
            <w:r w:rsidRPr="76394A08" w:rsidR="004D7EDE">
              <w:rPr>
                <w:rFonts w:ascii="SuisseIntl-Light" w:hAnsi="SuisseIntl-Light" w:asciiTheme="minorAscii" w:hAnsiTheme="minorAscii"/>
              </w:rPr>
              <w:t xml:space="preserve"> </w:t>
            </w:r>
          </w:p>
        </w:tc>
        <w:tc>
          <w:tcPr>
            <w:tcW w:w="2875" w:type="dxa"/>
            <w:tcMar/>
          </w:tcPr>
          <w:p w:rsidR="004D7EDE" w:rsidP="005620F7" w:rsidRDefault="004D7EDE" w14:paraId="7BB77F6F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37E9F" wp14:editId="4C1D5E3F">
                      <wp:simplePos x="0" y="0"/>
                      <wp:positionH relativeFrom="column">
                        <wp:posOffset>21307</wp:posOffset>
                      </wp:positionH>
                      <wp:positionV relativeFrom="paragraph">
                        <wp:posOffset>108693</wp:posOffset>
                      </wp:positionV>
                      <wp:extent cx="321013" cy="301557"/>
                      <wp:effectExtent l="0" t="0" r="9525" b="16510"/>
                      <wp:wrapNone/>
                      <wp:docPr id="160688932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4D7EDE" w:rsidP="004D7EDE" w:rsidRDefault="004D7EDE" w14:paraId="4B786154" w14:textId="7777777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C5DAB9E">
                    <v:shape id="_x0000_s1028" style="position:absolute;margin-left:1.7pt;margin-top:8.55pt;width:25.3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" w14:anchorId="27037E9F">
                      <v:textbox>
                        <w:txbxContent>
                          <w:p w:rsidRPr="00604605" w:rsidR="004D7EDE" w:rsidP="004D7EDE" w:rsidRDefault="004D7EDE" w14:paraId="5DAB6C7B" w14:textId="7777777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3C3F1C" w:rsidR="004D7EDE" w:rsidP="005620F7" w:rsidRDefault="004D7EDE" w14:paraId="49A0B438" w14:textId="77777777">
            <w:pPr>
              <w:ind w:left="6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0"/>
              </w:rPr>
              <w:t>OUI</w:t>
            </w:r>
          </w:p>
        </w:tc>
        <w:tc>
          <w:tcPr>
            <w:tcW w:w="2835" w:type="dxa"/>
            <w:gridSpan w:val="3"/>
            <w:tcMar/>
          </w:tcPr>
          <w:p w:rsidR="004D7EDE" w:rsidP="005620F7" w:rsidRDefault="004D7EDE" w14:paraId="352E9B97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5717A" wp14:editId="54CF1FF3">
                      <wp:simplePos x="0" y="0"/>
                      <wp:positionH relativeFrom="column">
                        <wp:posOffset>76632</wp:posOffset>
                      </wp:positionH>
                      <wp:positionV relativeFrom="paragraph">
                        <wp:posOffset>102870</wp:posOffset>
                      </wp:positionV>
                      <wp:extent cx="320675" cy="300990"/>
                      <wp:effectExtent l="0" t="0" r="9525" b="16510"/>
                      <wp:wrapNone/>
                      <wp:docPr id="80133597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4D7EDE" w:rsidP="004D7EDE" w:rsidRDefault="004D7EDE" w14:paraId="3D6667B6" w14:textId="7777777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3ED643E">
                    <v:shape id="_x0000_s1029" style="position:absolute;margin-left:6.05pt;margin-top:8.1pt;width:25.2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" w14:anchorId="1DB5717A">
                      <v:textbox>
                        <w:txbxContent>
                          <w:p w:rsidRPr="00604605" w:rsidR="004D7EDE" w:rsidP="004D7EDE" w:rsidRDefault="004D7EDE" w14:paraId="02EB378F" w14:textId="7777777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3C3F1C" w:rsidR="004D7EDE" w:rsidP="005620F7" w:rsidRDefault="004D7EDE" w14:paraId="5813C220" w14:textId="77777777">
            <w:pPr>
              <w:ind w:left="739" w:hanging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0"/>
              </w:rPr>
              <w:t>NON</w:t>
            </w:r>
          </w:p>
        </w:tc>
      </w:tr>
      <w:tr w:rsidRPr="003C3F1C" w:rsidR="004D7EDE" w:rsidTr="10518100" w14:paraId="2870013F" w14:textId="77777777">
        <w:trPr>
          <w:trHeight w:val="300"/>
        </w:trPr>
        <w:tc>
          <w:tcPr>
            <w:tcW w:w="3079" w:type="dxa"/>
            <w:tcMar/>
          </w:tcPr>
          <w:p w:rsidRPr="003C3F1C" w:rsidR="004D7EDE" w:rsidP="005620F7" w:rsidRDefault="004D7EDE" w14:paraId="0D4C8CA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Veuillez décrire l’état actuel des discussions.</w:t>
            </w:r>
          </w:p>
          <w:p w:rsidRPr="003C3F1C" w:rsidR="004D7EDE" w:rsidP="005620F7" w:rsidRDefault="004D7EDE" w14:paraId="4CBD979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10" w:type="dxa"/>
            <w:gridSpan w:val="4"/>
            <w:tcMar/>
          </w:tcPr>
          <w:p w:rsidRPr="003C3F1C" w:rsidR="004D7EDE" w:rsidP="005620F7" w:rsidRDefault="004D7EDE" w14:paraId="206D9EC0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3A08DC" w:rsidR="004D7EDE" w:rsidP="004D7EDE" w:rsidRDefault="004D7EDE" w14:paraId="6BEC8B07" w14:textId="77777777">
      <w:pPr>
        <w:pStyle w:val="Pieddepage"/>
        <w:tabs>
          <w:tab w:val="clear" w:pos="4536"/>
          <w:tab w:val="right" w:pos="8364"/>
        </w:tabs>
        <w:ind w:right="360"/>
        <w:rPr>
          <w:rFonts w:cs="Arial"/>
          <w:sz w:val="20"/>
          <w:szCs w:val="20"/>
        </w:rPr>
      </w:pPr>
      <w:r>
        <w:rPr>
          <w:sz w:val="20"/>
        </w:rPr>
        <w:t>*Ces coûts n’ont pas besoin d’être budgétisés.</w:t>
      </w:r>
    </w:p>
    <w:p w:rsidRPr="00311DC0" w:rsidR="004D7EDE" w:rsidP="00896B12" w:rsidRDefault="004D7EDE" w14:paraId="6C9E6DC6" w14:textId="77777777">
      <w:pPr>
        <w:rPr>
          <w:rFonts w:eastAsia="Times New Roman" w:asciiTheme="minorHAnsi" w:hAnsiTheme="minorHAnsi" w:cstheme="minorHAnsi"/>
          <w:caps/>
          <w:color w:val="050809" w:themeColor="text1"/>
          <w:sz w:val="20"/>
          <w:szCs w:val="20"/>
          <w:lang w:bidi="fr-FR"/>
        </w:rPr>
      </w:pPr>
    </w:p>
    <w:p w:rsidRPr="003C3F1C" w:rsidR="004D7EDE" w:rsidP="00896B12" w:rsidRDefault="004D7EDE" w14:paraId="14E623DE" w14:textId="77777777">
      <w:pPr>
        <w:rPr>
          <w:rFonts w:asciiTheme="minorHAnsi" w:hAnsiTheme="minorHAnsi" w:cstheme="minorHAnsi"/>
          <w:color w:val="050809" w:themeColor="text1"/>
        </w:rPr>
      </w:pPr>
    </w:p>
    <w:p w:rsidRPr="003C3F1C" w:rsidR="004D7EDE" w:rsidP="00896B12" w:rsidRDefault="004D7EDE" w14:paraId="5BFAB485" w14:textId="77777777">
      <w:pPr>
        <w:rPr>
          <w:rFonts w:asciiTheme="minorHAnsi" w:hAnsiTheme="minorHAnsi" w:cstheme="minorHAnsi"/>
        </w:rPr>
      </w:pPr>
    </w:p>
    <w:p w:rsidRPr="003C3F1C" w:rsidR="004D7EDE" w:rsidP="00896B12" w:rsidRDefault="004D7EDE" w14:paraId="3BEC26FC" w14:textId="77777777">
      <w:pPr>
        <w:rPr>
          <w:rFonts w:asciiTheme="minorHAnsi" w:hAnsiTheme="minorHAnsi" w:cstheme="minorHAnsi"/>
        </w:rPr>
      </w:pPr>
    </w:p>
    <w:p w:rsidRPr="003C3F1C" w:rsidR="004D7EDE" w:rsidP="00896B12" w:rsidRDefault="004D7EDE" w14:paraId="6DA07520" w14:textId="77777777">
      <w:pPr>
        <w:rPr>
          <w:rFonts w:asciiTheme="minorHAnsi" w:hAnsiTheme="minorHAnsi" w:cstheme="minorHAnsi"/>
        </w:rPr>
      </w:pPr>
    </w:p>
    <w:p w:rsidRPr="003C3F1C" w:rsidR="004D7EDE" w:rsidP="00896B12" w:rsidRDefault="004D7EDE" w14:paraId="3FBA35D3" w14:textId="77777777">
      <w:pPr>
        <w:rPr>
          <w:rFonts w:asciiTheme="minorHAnsi" w:hAnsiTheme="minorHAnsi" w:cstheme="minorHAnsi"/>
        </w:rPr>
      </w:pPr>
    </w:p>
    <w:p w:rsidRPr="003C3F1C" w:rsidR="004D7EDE" w:rsidP="00896B12" w:rsidRDefault="004D7EDE" w14:paraId="65AFBA63" w14:textId="77777777">
      <w:pPr>
        <w:rPr>
          <w:rFonts w:asciiTheme="minorHAnsi" w:hAnsiTheme="minorHAnsi" w:cstheme="minorHAnsi"/>
        </w:rPr>
      </w:pPr>
    </w:p>
    <w:p w:rsidRPr="003C3F1C" w:rsidR="004D7EDE" w:rsidP="00896B12" w:rsidRDefault="004D7EDE" w14:paraId="218E66E5" w14:textId="77777777">
      <w:pPr>
        <w:rPr>
          <w:rFonts w:asciiTheme="minorHAnsi" w:hAnsiTheme="minorHAnsi" w:cstheme="minorHAnsi"/>
        </w:rPr>
      </w:pPr>
    </w:p>
    <w:p w:rsidRPr="003C3F1C" w:rsidR="004D7EDE" w:rsidP="00896B12" w:rsidRDefault="004D7EDE" w14:paraId="6F0E2D7D" w14:textId="77777777">
      <w:pPr>
        <w:rPr>
          <w:rFonts w:asciiTheme="minorHAnsi" w:hAnsiTheme="minorHAnsi" w:cstheme="minorHAnsi"/>
        </w:rPr>
      </w:pPr>
    </w:p>
    <w:p w:rsidRPr="003C3F1C" w:rsidR="004D7EDE" w:rsidP="00896B12" w:rsidRDefault="004D7EDE" w14:paraId="0DF40D7F" w14:textId="77777777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8"/>
      </w:tblGrid>
      <w:tr w:rsidRPr="003C3F1C" w:rsidR="004D7EDE" w:rsidTr="10518100" w14:paraId="0939823E" w14:textId="77777777">
        <w:tc>
          <w:tcPr>
            <w:tcW w:w="88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</w:tcPr>
          <w:p w:rsidRPr="003C3F1C" w:rsidR="004D7EDE" w:rsidP="005620F7" w:rsidRDefault="004D7EDE" w14:paraId="66B688F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3C3F1C" w:rsidR="004D7EDE" w:rsidP="76394A08" w:rsidRDefault="004D7EDE" w14:paraId="03B25989" w14:textId="06E26DCE">
            <w:pPr>
              <w:tabs>
                <w:tab w:val="left" w:pos="8114"/>
              </w:tabs>
              <w:rPr>
                <w:rFonts w:ascii="SuisseIntl-Light" w:hAnsi="SuisseIntl-Light" w:cs="SuisseIntl-Light" w:asciiTheme="minorAscii" w:hAnsiTheme="minorAscii" w:cstheme="minorAscii"/>
                <w:sz w:val="20"/>
                <w:szCs w:val="20"/>
                <w:u w:val="single"/>
              </w:rPr>
            </w:pPr>
            <w:r w:rsidRPr="10518100" w:rsidR="004D7EDE">
              <w:rPr>
                <w:rFonts w:ascii="SuisseIntl-Light" w:hAnsi="SuisseIntl-Light" w:asciiTheme="minorAscii" w:hAnsiTheme="minorAscii"/>
                <w:sz w:val="20"/>
                <w:szCs w:val="20"/>
              </w:rPr>
              <w:t>Signature de la personne responsable de l</w:t>
            </w:r>
            <w:r w:rsidRPr="10518100" w:rsidR="007ABCD4">
              <w:rPr>
                <w:rFonts w:ascii="SuisseIntl-Light" w:hAnsi="SuisseIntl-Light" w:asciiTheme="minorAscii" w:hAnsiTheme="minorAscii"/>
                <w:sz w:val="20"/>
                <w:szCs w:val="20"/>
              </w:rPr>
              <w:t xml:space="preserve">a </w:t>
            </w:r>
            <w:r w:rsidRPr="10518100" w:rsidR="007ABCD4">
              <w:rPr>
                <w:rFonts w:ascii="SuisseIntl-Light" w:hAnsi="SuisseIntl-Light" w:asciiTheme="minorAscii" w:hAnsiTheme="minorAscii"/>
                <w:sz w:val="20"/>
                <w:szCs w:val="20"/>
              </w:rPr>
              <w:t>prestation</w:t>
            </w:r>
            <w:r w:rsidRPr="10518100" w:rsidR="6EF970E2">
              <w:rPr>
                <w:rFonts w:ascii="SuisseIntl-Light" w:hAnsi="SuisseIntl-Light" w:asciiTheme="minorAscii" w:hAnsiTheme="minorAscii"/>
                <w:sz w:val="20"/>
                <w:szCs w:val="20"/>
              </w:rPr>
              <w:t xml:space="preserve"> </w:t>
            </w:r>
            <w:r w:rsidRPr="10518100" w:rsidR="004D7EDE">
              <w:rPr>
                <w:rFonts w:ascii="SuisseIntl-Light" w:hAnsi="SuisseIntl-Light" w:asciiTheme="minorAscii" w:hAnsiTheme="minorAscii"/>
                <w:sz w:val="20"/>
                <w:szCs w:val="20"/>
              </w:rPr>
              <w:t>:</w:t>
            </w:r>
            <w:r w:rsidRPr="10518100" w:rsidR="004D7EDE">
              <w:rPr>
                <w:rFonts w:ascii="SuisseIntl-Light" w:hAnsi="SuisseIntl-Light" w:asciiTheme="minorAscii" w:hAnsiTheme="minorAscii"/>
                <w:sz w:val="20"/>
                <w:szCs w:val="20"/>
              </w:rPr>
              <w:t xml:space="preserve"> </w:t>
            </w:r>
            <w:r>
              <w:tab/>
            </w:r>
          </w:p>
          <w:p w:rsidRPr="003C3F1C" w:rsidR="004D7EDE" w:rsidP="005620F7" w:rsidRDefault="004D7EDE" w14:paraId="6C218767" w14:textId="77777777">
            <w:pPr>
              <w:tabs>
                <w:tab w:val="left" w:pos="811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Pr="003C3F1C" w:rsidR="004D7EDE" w:rsidP="005620F7" w:rsidRDefault="004D7EDE" w14:paraId="5D5461D1" w14:textId="77777777">
            <w:pPr>
              <w:tabs>
                <w:tab w:val="left" w:pos="811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Date, lieu :</w:t>
            </w:r>
            <w:r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</w:tbl>
    <w:p w:rsidRPr="003C3F1C" w:rsidR="004D7EDE" w:rsidP="004D7EDE" w:rsidRDefault="004D7EDE" w14:paraId="7E464CE7" w14:textId="77777777">
      <w:pPr>
        <w:rPr>
          <w:rFonts w:asciiTheme="minorHAnsi" w:hAnsiTheme="minorHAnsi" w:cstheme="minorHAnsi"/>
        </w:rPr>
      </w:pPr>
    </w:p>
    <w:p w:rsidRPr="003C3F1C" w:rsidR="004D7EDE" w:rsidP="004D7EDE" w:rsidRDefault="004D7EDE" w14:paraId="6A012596" w14:textId="77777777">
      <w:pPr>
        <w:rPr>
          <w:rFonts w:asciiTheme="minorHAnsi" w:hAnsiTheme="minorHAnsi" w:cstheme="minorHAnsi"/>
        </w:rPr>
      </w:pPr>
    </w:p>
    <w:p w:rsidRPr="003C3F1C" w:rsidR="004D7EDE" w:rsidP="004D7EDE" w:rsidRDefault="004D7EDE" w14:paraId="490BEC72" w14:textId="77777777">
      <w:pPr>
        <w:rPr>
          <w:rFonts w:asciiTheme="minorHAnsi" w:hAnsiTheme="minorHAnsi" w:cstheme="minorHAnsi"/>
        </w:rPr>
      </w:pPr>
    </w:p>
    <w:p w:rsidRPr="003C3F1C" w:rsidR="004D7EDE" w:rsidP="004D7EDE" w:rsidRDefault="004D7EDE" w14:paraId="697A9C0A" w14:textId="77777777">
      <w:pPr>
        <w:rPr>
          <w:rFonts w:eastAsia="Arial" w:asciiTheme="minorHAnsi" w:hAnsiTheme="minorHAnsi" w:cstheme="minorHAnsi"/>
          <w:color w:val="050809" w:themeColor="text1"/>
          <w:sz w:val="19"/>
          <w:szCs w:val="19"/>
        </w:rPr>
      </w:pPr>
      <w:r>
        <w:rPr>
          <w:rFonts w:asciiTheme="minorHAnsi" w:hAnsiTheme="minorHAnsi"/>
          <w:color w:val="050809" w:themeColor="text1"/>
          <w:sz w:val="19"/>
        </w:rPr>
        <w:t>DOCUMENTS À JOINDRE</w:t>
      </w:r>
    </w:p>
    <w:p w:rsidRPr="003C3F1C" w:rsidR="004D7EDE" w:rsidP="004D7EDE" w:rsidRDefault="004D7EDE" w14:paraId="1FC1288A" w14:textId="77777777">
      <w:pPr>
        <w:rPr>
          <w:rFonts w:eastAsia="Arial" w:asciiTheme="minorHAnsi" w:hAnsiTheme="minorHAnsi" w:cstheme="minorHAnsi"/>
          <w:color w:val="050809" w:themeColor="text1"/>
          <w:szCs w:val="22"/>
          <w:lang w:val="fr-FR"/>
        </w:rPr>
      </w:pPr>
    </w:p>
    <w:p w:rsidRPr="003C3F1C" w:rsidR="004D7EDE" w:rsidP="004D7EDE" w:rsidRDefault="004D7EDE" w14:paraId="503D081B" w14:textId="77777777">
      <w:pPr>
        <w:pStyle w:val="Paragraphedeliste"/>
        <w:numPr>
          <w:ilvl w:val="0"/>
          <w:numId w:val="1"/>
        </w:numPr>
        <w:spacing w:line="259" w:lineRule="auto"/>
        <w:rPr>
          <w:rFonts w:eastAsia="Arial" w:asciiTheme="minorHAnsi" w:hAnsiTheme="minorHAnsi" w:cstheme="minorHAnsi"/>
          <w:color w:val="050809" w:themeColor="text1"/>
          <w:sz w:val="19"/>
          <w:szCs w:val="19"/>
        </w:rPr>
      </w:pPr>
      <w:r>
        <w:rPr>
          <w:rFonts w:asciiTheme="minorHAnsi" w:hAnsiTheme="minorHAnsi"/>
          <w:color w:val="050809" w:themeColor="text1"/>
          <w:sz w:val="19"/>
        </w:rPr>
        <w:t xml:space="preserve">Attestation d’utilité publique (ce document se présente souvent sous la forme d’une </w:t>
      </w:r>
      <w:r>
        <w:rPr>
          <w:rFonts w:asciiTheme="minorHAnsi" w:hAnsiTheme="minorHAnsi"/>
          <w:color w:val="050809" w:themeColor="text1"/>
          <w:sz w:val="19"/>
        </w:rPr>
        <w:br/>
      </w:r>
      <w:r>
        <w:rPr>
          <w:rFonts w:asciiTheme="minorHAnsi" w:hAnsiTheme="minorHAnsi"/>
          <w:color w:val="050809" w:themeColor="text1"/>
          <w:sz w:val="19"/>
        </w:rPr>
        <w:t>exonération d’impôts)</w:t>
      </w:r>
    </w:p>
    <w:p w:rsidRPr="003C3F1C" w:rsidR="004D7EDE" w:rsidP="004D7EDE" w:rsidRDefault="004D7EDE" w14:paraId="506CC2B5" w14:textId="77777777">
      <w:pPr>
        <w:pStyle w:val="Paragraphedeliste"/>
        <w:numPr>
          <w:ilvl w:val="0"/>
          <w:numId w:val="1"/>
        </w:numPr>
        <w:spacing w:line="259" w:lineRule="auto"/>
        <w:rPr>
          <w:rFonts w:eastAsia="Arial" w:asciiTheme="minorHAnsi" w:hAnsiTheme="minorHAnsi" w:cstheme="minorHAnsi"/>
          <w:color w:val="050809" w:themeColor="text1"/>
          <w:sz w:val="19"/>
          <w:szCs w:val="19"/>
        </w:rPr>
      </w:pPr>
      <w:r>
        <w:rPr>
          <w:rFonts w:asciiTheme="minorHAnsi" w:hAnsiTheme="minorHAnsi"/>
          <w:color w:val="050809" w:themeColor="text1"/>
          <w:sz w:val="19"/>
        </w:rPr>
        <w:t>Statuts</w:t>
      </w:r>
    </w:p>
    <w:p w:rsidRPr="003C3F1C" w:rsidR="004D7EDE" w:rsidP="004D7EDE" w:rsidRDefault="004D7EDE" w14:paraId="77767DDB" w14:textId="77777777">
      <w:pPr>
        <w:rPr>
          <w:rFonts w:asciiTheme="minorHAnsi" w:hAnsiTheme="minorHAnsi" w:cstheme="minorHAnsi"/>
        </w:rPr>
      </w:pPr>
    </w:p>
    <w:p w:rsidRPr="003C3F1C" w:rsidR="004D7EDE" w:rsidP="004D7EDE" w:rsidRDefault="004D7EDE" w14:paraId="17C72E2D" w14:textId="77777777">
      <w:pPr>
        <w:rPr>
          <w:rFonts w:asciiTheme="minorHAnsi" w:hAnsiTheme="minorHAnsi" w:cstheme="minorHAnsi"/>
        </w:rPr>
      </w:pPr>
    </w:p>
    <w:sectPr w:rsidRPr="003C3F1C" w:rsidR="004D7EDE" w:rsidSect="000E6E6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 w:orient="portrait"/>
      <w:pgMar w:top="1418" w:right="1559" w:bottom="2268" w:left="1559" w:header="0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5FF1" w:rsidP="002D3EAC" w:rsidRDefault="006C5FF1" w14:paraId="4C443D8F" w14:textId="77777777">
      <w:r>
        <w:separator/>
      </w:r>
    </w:p>
  </w:endnote>
  <w:endnote w:type="continuationSeparator" w:id="0">
    <w:p w:rsidR="006C5FF1" w:rsidP="002D3EAC" w:rsidRDefault="006C5FF1" w14:paraId="5612E1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uisse Int'l Bold">
    <w:panose1 w:val="020B08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Suisse Int'l">
    <w:panose1 w:val="020B05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uisseIntl-Light">
    <w:panose1 w:val="020B03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Platypi">
    <w:panose1 w:val="00000000000000000000"/>
    <w:charset w:val="4D"/>
    <w:family w:val="auto"/>
    <w:pitch w:val="variable"/>
    <w:sig w:usb0="A10000FF" w:usb1="4000207B" w:usb2="00000000" w:usb3="00000000" w:csb0="00000193" w:csb1="00000000"/>
  </w:font>
  <w:font w:name="SuisseIntl-Regular">
    <w:panose1 w:val="020B0504000000000000"/>
    <w:charset w:val="B2"/>
    <w:family w:val="swiss"/>
    <w:notTrueType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2134707076"/>
      <w:docPartObj>
        <w:docPartGallery w:val="Page Numbers (Bottom of Page)"/>
        <w:docPartUnique/>
      </w:docPartObj>
    </w:sdtPr>
    <w:sdtContent>
      <w:p w:rsidR="00DC7354" w:rsidP="00C57558" w:rsidRDefault="00DC7354" w14:paraId="7D9BA250" w14:textId="0CCA1A59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  <w:sdtEndPr>
      <w:rPr>
        <w:rStyle w:val="Numrodepage"/>
      </w:rPr>
    </w:sdtEndPr>
  </w:sdt>
  <w:p w:rsidR="00DC7354" w:rsidP="00DC7354" w:rsidRDefault="00DC7354" w14:paraId="53E1AF22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sdt>
    <w:sdtPr>
      <w:rPr>
        <w:rStyle w:val="Numrodepage"/>
      </w:rPr>
      <w:id w:val="-360432619"/>
      <w:docPartObj>
        <w:docPartGallery w:val="Page Numbers (Bottom of Page)"/>
        <w:docPartUnique/>
      </w:docPartObj>
    </w:sdtPr>
    <w:sdtContent>
      <w:p w:rsidR="00DC7354" w:rsidP="00C57558" w:rsidRDefault="00DC7354" w14:paraId="4A8EEA46" w14:textId="1DBB465A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  <w:sdtEndPr>
      <w:rPr>
        <w:rStyle w:val="Numrodepage"/>
      </w:rPr>
    </w:sdtEndPr>
  </w:sdt>
  <w:p w:rsidRPr="00B27D57" w:rsidR="002C7EDE" w:rsidP="00DC7354" w:rsidRDefault="000E6E64" w14:paraId="42DDCFC7" w14:textId="0D97C435">
    <w:pPr>
      <w:pStyle w:val="Pieddepage"/>
      <w:ind w:right="360"/>
    </w:pPr>
    <w:r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29431126" wp14:editId="7FD7027F">
          <wp:simplePos x="0" y="0"/>
          <wp:positionH relativeFrom="column">
            <wp:posOffset>-675640</wp:posOffset>
          </wp:positionH>
          <wp:positionV relativeFrom="paragraph">
            <wp:posOffset>-395227</wp:posOffset>
          </wp:positionV>
          <wp:extent cx="901700" cy="927100"/>
          <wp:effectExtent l="0" t="0" r="0" b="5715"/>
          <wp:wrapNone/>
          <wp:docPr id="1326549080" name="Image 1" descr="Une image contenant logo, Graphique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049854" name="Image 1" descr="Une image contenant logo, Graphique, Police, symbo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354">
      <w:rPr>
        <w:rFonts w:asciiTheme="minorHAnsi" w:hAnsiTheme="minorHAnsi"/>
        <w:sz w:val="20"/>
      </w:rPr>
      <w:t>Formulaire de demande de soutien succinct – Organisations partenaires du domaine de l’action sociale en Suisse</w:t>
    </w:r>
    <w:r w:rsidR="00DC7354">
      <w:rPr>
        <w:rFonts w:asciiTheme="minorHAnsi" w:hAnsiTheme="minorHAnsi"/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2F1E87" w:rsidR="00124C66" w:rsidP="00A773FA" w:rsidRDefault="00A773FA" w14:paraId="498B8608" w14:textId="77777777">
    <w:pPr>
      <w:pStyle w:val="En-tte"/>
      <w:tabs>
        <w:tab w:val="clear" w:pos="4536"/>
        <w:tab w:val="clear" w:pos="9072"/>
        <w:tab w:val="left" w:pos="5578"/>
      </w:tabs>
      <w:spacing w:line="288" w:lineRule="auto"/>
      <w:ind w:left="-1559"/>
      <w:rPr>
        <w:rFonts w:ascii="Platypi" w:hAnsi="Platypi"/>
        <w:color w:val="E82340" w:themeColor="accent1"/>
        <w:sz w:val="19"/>
        <w:szCs w:val="19"/>
        <w:lang w:val="fr-FR"/>
      </w:rPr>
    </w:pPr>
    <w:r>
      <w:rPr>
        <w:rFonts w:ascii="Platypi" w:hAnsi="Platypi"/>
        <w:noProof/>
        <w:color w:val="E82340" w:themeColor="accent1"/>
        <w:sz w:val="19"/>
        <w:szCs w:val="19"/>
        <w:lang w:val="fr-FR"/>
      </w:rPr>
      <w:drawing>
        <wp:inline distT="0" distB="0" distL="0" distR="0" wp14:anchorId="41913FC3" wp14:editId="7C47FC6B">
          <wp:extent cx="7545705" cy="1253465"/>
          <wp:effectExtent l="0" t="0" r="0" b="4445"/>
          <wp:docPr id="91373160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31600" name="Image 9137316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4416" cy="128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5FF1" w:rsidP="002D3EAC" w:rsidRDefault="006C5FF1" w14:paraId="70DC7BF9" w14:textId="77777777">
      <w:r>
        <w:separator/>
      </w:r>
    </w:p>
  </w:footnote>
  <w:footnote w:type="continuationSeparator" w:id="0">
    <w:p w:rsidR="006C5FF1" w:rsidP="002D3EAC" w:rsidRDefault="006C5FF1" w14:paraId="1AA965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F6D54" w:rsidR="002D3EAC" w:rsidP="002D3EAC" w:rsidRDefault="002D3EAC" w14:paraId="77925094" w14:textId="77777777">
    <w:r w:rsidRPr="00AF6D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F82BA6" w:rsidR="00F82BA6" w:rsidP="00A773FA" w:rsidRDefault="00A773FA" w14:paraId="01209805" w14:textId="77777777">
    <w:pPr>
      <w:pStyle w:val="En-tte"/>
      <w:ind w:left="-1559"/>
      <w:rPr>
        <w:lang w:val="fr-BE"/>
      </w:rPr>
    </w:pPr>
    <w:r>
      <w:rPr>
        <w:noProof/>
        <w:lang w:val="fr-BE"/>
      </w:rPr>
      <w:drawing>
        <wp:inline distT="0" distB="0" distL="0" distR="0" wp14:anchorId="586E3372" wp14:editId="16B890A1">
          <wp:extent cx="7546312" cy="1220916"/>
          <wp:effectExtent l="0" t="0" r="0" b="0"/>
          <wp:docPr id="2288480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848039" name="Image 2288480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9366" cy="127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87B35"/>
    <w:multiLevelType w:val="hybridMultilevel"/>
    <w:tmpl w:val="447A5B3C"/>
    <w:lvl w:ilvl="0" w:tplc="723E203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7882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4EC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27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40E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DC3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529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922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1414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0A18CF"/>
    <w:multiLevelType w:val="multilevel"/>
    <w:tmpl w:val="5DFCEEB6"/>
    <w:lvl w:ilvl="0">
      <w:start w:val="1"/>
      <w:numFmt w:val="upperRoman"/>
      <w:pStyle w:val="CBListenumrote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191639"/>
    <w:multiLevelType w:val="hybridMultilevel"/>
    <w:tmpl w:val="77BE4486"/>
    <w:lvl w:ilvl="0" w:tplc="723E203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547EC"/>
    <w:multiLevelType w:val="hybridMultilevel"/>
    <w:tmpl w:val="41AE35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534439">
    <w:abstractNumId w:val="0"/>
  </w:num>
  <w:num w:numId="2" w16cid:durableId="1515461435">
    <w:abstractNumId w:val="1"/>
  </w:num>
  <w:num w:numId="3" w16cid:durableId="69275005">
    <w:abstractNumId w:val="3"/>
  </w:num>
  <w:num w:numId="4" w16cid:durableId="152242963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DE"/>
    <w:rsid w:val="00012992"/>
    <w:rsid w:val="00014CC6"/>
    <w:rsid w:val="0002723D"/>
    <w:rsid w:val="00050614"/>
    <w:rsid w:val="000625A4"/>
    <w:rsid w:val="00064765"/>
    <w:rsid w:val="00065E70"/>
    <w:rsid w:val="000A5734"/>
    <w:rsid w:val="000A723D"/>
    <w:rsid w:val="000E524F"/>
    <w:rsid w:val="000E6E64"/>
    <w:rsid w:val="000F4D0B"/>
    <w:rsid w:val="001002C5"/>
    <w:rsid w:val="00111508"/>
    <w:rsid w:val="00124A50"/>
    <w:rsid w:val="00124C66"/>
    <w:rsid w:val="001406FC"/>
    <w:rsid w:val="00160E96"/>
    <w:rsid w:val="001632CD"/>
    <w:rsid w:val="00170CED"/>
    <w:rsid w:val="0019119D"/>
    <w:rsid w:val="001C63EC"/>
    <w:rsid w:val="001C71BA"/>
    <w:rsid w:val="001D17F3"/>
    <w:rsid w:val="00205EF8"/>
    <w:rsid w:val="00212E4F"/>
    <w:rsid w:val="0021415A"/>
    <w:rsid w:val="002152B6"/>
    <w:rsid w:val="0022211B"/>
    <w:rsid w:val="002237E8"/>
    <w:rsid w:val="00230BD1"/>
    <w:rsid w:val="00251030"/>
    <w:rsid w:val="002628F4"/>
    <w:rsid w:val="002940D4"/>
    <w:rsid w:val="002C03E3"/>
    <w:rsid w:val="002C1B8B"/>
    <w:rsid w:val="002C3D24"/>
    <w:rsid w:val="002C7EDE"/>
    <w:rsid w:val="002D3EAC"/>
    <w:rsid w:val="002E4D92"/>
    <w:rsid w:val="002F1E87"/>
    <w:rsid w:val="002F5CE3"/>
    <w:rsid w:val="003049C4"/>
    <w:rsid w:val="00304D95"/>
    <w:rsid w:val="00306119"/>
    <w:rsid w:val="00322DE4"/>
    <w:rsid w:val="0033679B"/>
    <w:rsid w:val="00347A42"/>
    <w:rsid w:val="003803D6"/>
    <w:rsid w:val="003E436B"/>
    <w:rsid w:val="00417351"/>
    <w:rsid w:val="00484148"/>
    <w:rsid w:val="004857B0"/>
    <w:rsid w:val="00495B75"/>
    <w:rsid w:val="004D4C0B"/>
    <w:rsid w:val="004D7EDE"/>
    <w:rsid w:val="004F590F"/>
    <w:rsid w:val="00504543"/>
    <w:rsid w:val="00554415"/>
    <w:rsid w:val="005673B8"/>
    <w:rsid w:val="00572CF6"/>
    <w:rsid w:val="00574488"/>
    <w:rsid w:val="005760CD"/>
    <w:rsid w:val="00581E09"/>
    <w:rsid w:val="00587F8A"/>
    <w:rsid w:val="005B191B"/>
    <w:rsid w:val="005B2A8D"/>
    <w:rsid w:val="005B5EC2"/>
    <w:rsid w:val="005C24AD"/>
    <w:rsid w:val="005D444F"/>
    <w:rsid w:val="005F1986"/>
    <w:rsid w:val="006040FD"/>
    <w:rsid w:val="0061783A"/>
    <w:rsid w:val="006225EF"/>
    <w:rsid w:val="0065785D"/>
    <w:rsid w:val="00681316"/>
    <w:rsid w:val="00691E81"/>
    <w:rsid w:val="006C5993"/>
    <w:rsid w:val="006C5FF1"/>
    <w:rsid w:val="006E2D15"/>
    <w:rsid w:val="006E36D7"/>
    <w:rsid w:val="006F25B9"/>
    <w:rsid w:val="00724236"/>
    <w:rsid w:val="007441FF"/>
    <w:rsid w:val="007575F2"/>
    <w:rsid w:val="00771188"/>
    <w:rsid w:val="007816B3"/>
    <w:rsid w:val="007946F4"/>
    <w:rsid w:val="007ABCD4"/>
    <w:rsid w:val="007E1B2D"/>
    <w:rsid w:val="00857E68"/>
    <w:rsid w:val="008838EC"/>
    <w:rsid w:val="00896B12"/>
    <w:rsid w:val="008A4683"/>
    <w:rsid w:val="008E1A2F"/>
    <w:rsid w:val="008F66C7"/>
    <w:rsid w:val="009029BE"/>
    <w:rsid w:val="009049DB"/>
    <w:rsid w:val="00932FF1"/>
    <w:rsid w:val="00935DDB"/>
    <w:rsid w:val="00940871"/>
    <w:rsid w:val="00950A3F"/>
    <w:rsid w:val="009513BB"/>
    <w:rsid w:val="00957B24"/>
    <w:rsid w:val="00963383"/>
    <w:rsid w:val="00966447"/>
    <w:rsid w:val="00984D1E"/>
    <w:rsid w:val="00996AB6"/>
    <w:rsid w:val="009C3AC9"/>
    <w:rsid w:val="00A04656"/>
    <w:rsid w:val="00A05FA2"/>
    <w:rsid w:val="00A13673"/>
    <w:rsid w:val="00A5023F"/>
    <w:rsid w:val="00A57FA2"/>
    <w:rsid w:val="00A64AD8"/>
    <w:rsid w:val="00A75B24"/>
    <w:rsid w:val="00A773FA"/>
    <w:rsid w:val="00A8503C"/>
    <w:rsid w:val="00A96B33"/>
    <w:rsid w:val="00AA406D"/>
    <w:rsid w:val="00AA7671"/>
    <w:rsid w:val="00AE0FBE"/>
    <w:rsid w:val="00AE35FF"/>
    <w:rsid w:val="00B01981"/>
    <w:rsid w:val="00B26B37"/>
    <w:rsid w:val="00B26F45"/>
    <w:rsid w:val="00B27D57"/>
    <w:rsid w:val="00B309B7"/>
    <w:rsid w:val="00B319F3"/>
    <w:rsid w:val="00B371A3"/>
    <w:rsid w:val="00B41178"/>
    <w:rsid w:val="00B5297C"/>
    <w:rsid w:val="00B8392A"/>
    <w:rsid w:val="00B83CB4"/>
    <w:rsid w:val="00B87C9A"/>
    <w:rsid w:val="00B87EED"/>
    <w:rsid w:val="00BA4C3C"/>
    <w:rsid w:val="00BB10BF"/>
    <w:rsid w:val="00BC213B"/>
    <w:rsid w:val="00BD4A20"/>
    <w:rsid w:val="00BE4E4B"/>
    <w:rsid w:val="00C41B1A"/>
    <w:rsid w:val="00CE75B5"/>
    <w:rsid w:val="00CF2AB9"/>
    <w:rsid w:val="00D427A5"/>
    <w:rsid w:val="00D57C7B"/>
    <w:rsid w:val="00DA1A98"/>
    <w:rsid w:val="00DC7354"/>
    <w:rsid w:val="00DD0AB1"/>
    <w:rsid w:val="00E14192"/>
    <w:rsid w:val="00E1739B"/>
    <w:rsid w:val="00E55BAE"/>
    <w:rsid w:val="00E729AE"/>
    <w:rsid w:val="00E862F3"/>
    <w:rsid w:val="00E9338F"/>
    <w:rsid w:val="00E934B8"/>
    <w:rsid w:val="00E956AA"/>
    <w:rsid w:val="00E96526"/>
    <w:rsid w:val="00EA3FF2"/>
    <w:rsid w:val="00EB1AAA"/>
    <w:rsid w:val="00EC61E0"/>
    <w:rsid w:val="00EE18EB"/>
    <w:rsid w:val="00EE20DE"/>
    <w:rsid w:val="00EF1B15"/>
    <w:rsid w:val="00F82BA6"/>
    <w:rsid w:val="00FA1E46"/>
    <w:rsid w:val="00FA2176"/>
    <w:rsid w:val="00FB6138"/>
    <w:rsid w:val="00FE27AE"/>
    <w:rsid w:val="022F013D"/>
    <w:rsid w:val="0272F551"/>
    <w:rsid w:val="02E23186"/>
    <w:rsid w:val="0539C206"/>
    <w:rsid w:val="069DB0FB"/>
    <w:rsid w:val="10518100"/>
    <w:rsid w:val="12786466"/>
    <w:rsid w:val="13D7F9E5"/>
    <w:rsid w:val="1AC053B0"/>
    <w:rsid w:val="1B77AF11"/>
    <w:rsid w:val="2557C528"/>
    <w:rsid w:val="329DDE2F"/>
    <w:rsid w:val="34F50640"/>
    <w:rsid w:val="36657FF9"/>
    <w:rsid w:val="4137B5EB"/>
    <w:rsid w:val="4B5B2E43"/>
    <w:rsid w:val="55C9F51C"/>
    <w:rsid w:val="60E9956E"/>
    <w:rsid w:val="60EE4A39"/>
    <w:rsid w:val="6EF970E2"/>
    <w:rsid w:val="704724EF"/>
    <w:rsid w:val="704E8B6A"/>
    <w:rsid w:val="76394A08"/>
    <w:rsid w:val="76FD7C5E"/>
    <w:rsid w:val="79167758"/>
    <w:rsid w:val="7AD938C0"/>
    <w:rsid w:val="7BADA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4922A8"/>
  <w15:docId w15:val="{F2F37173-8C18-4A4F-8DF5-ACD547C356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MS Mincho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7EDE"/>
    <w:rPr>
      <w:rFonts w:ascii="Arial" w:hAnsi="Arial" w:eastAsia="Cambria"/>
      <w:sz w:val="22"/>
      <w:szCs w:val="24"/>
      <w:lang w:val="fr-CH"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D45624"/>
    <w:pPr>
      <w:keepNext/>
      <w:keepLines/>
      <w:spacing w:before="480"/>
      <w:outlineLvl w:val="0"/>
    </w:pPr>
    <w:rPr>
      <w:rFonts w:ascii="Calibri" w:hAnsi="Calibri" w:eastAsia="MS Gothic"/>
      <w:b/>
      <w:bCs/>
      <w:color w:val="345A8A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4CC"/>
    <w:pPr>
      <w:tabs>
        <w:tab w:val="center" w:pos="4536"/>
        <w:tab w:val="right" w:pos="9072"/>
      </w:tabs>
    </w:pPr>
  </w:style>
  <w:style w:type="paragraph" w:styleId="CBConcerne" w:customStyle="1">
    <w:name w:val="CB_Concerne"/>
    <w:basedOn w:val="Normal"/>
    <w:qFormat/>
    <w:rsid w:val="00B26B37"/>
    <w:pPr>
      <w:spacing w:line="240" w:lineRule="exact"/>
    </w:pPr>
    <w:rPr>
      <w:rFonts w:ascii="Suisse Int'l Bold" w:hAnsi="Suisse Int'l Bold"/>
      <w:b/>
      <w:szCs w:val="20"/>
    </w:rPr>
  </w:style>
  <w:style w:type="character" w:styleId="Titre1Car" w:customStyle="1">
    <w:name w:val="Titre 1 Car"/>
    <w:link w:val="Titre1"/>
    <w:uiPriority w:val="9"/>
    <w:rsid w:val="00D45624"/>
    <w:rPr>
      <w:rFonts w:ascii="Calibri" w:hAnsi="Calibri" w:eastAsia="MS Gothic" w:cs="Times New Roman"/>
      <w:b/>
      <w:bCs/>
      <w:color w:val="345A8A"/>
      <w:sz w:val="32"/>
      <w:szCs w:val="32"/>
    </w:rPr>
  </w:style>
  <w:style w:type="paragraph" w:styleId="CBCorpsdetexte" w:customStyle="1">
    <w:name w:val="CB_Corps de texte"/>
    <w:basedOn w:val="Normal"/>
    <w:qFormat/>
    <w:rsid w:val="00B26B37"/>
    <w:pPr>
      <w:spacing w:before="240" w:after="240" w:line="240" w:lineRule="exact"/>
    </w:pPr>
    <w:rPr>
      <w:rFonts w:ascii="Suisse Int'l" w:hAnsi="Suisse Int'l"/>
      <w:szCs w:val="20"/>
    </w:rPr>
  </w:style>
  <w:style w:type="character" w:styleId="En-tteCar" w:customStyle="1">
    <w:name w:val="En-tête Car"/>
    <w:basedOn w:val="Policepardfaut"/>
    <w:link w:val="En-tte"/>
    <w:uiPriority w:val="99"/>
    <w:rsid w:val="009674CC"/>
  </w:style>
  <w:style w:type="paragraph" w:styleId="Pieddepage">
    <w:name w:val="footer"/>
    <w:basedOn w:val="Normal"/>
    <w:link w:val="PieddepageCar"/>
    <w:uiPriority w:val="99"/>
    <w:unhideWhenUsed/>
    <w:rsid w:val="009674C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674CC"/>
  </w:style>
  <w:style w:type="character" w:styleId="Numrodepage">
    <w:name w:val="page number"/>
    <w:basedOn w:val="Policepardfaut"/>
    <w:uiPriority w:val="99"/>
    <w:semiHidden/>
    <w:unhideWhenUsed/>
    <w:rsid w:val="009674CC"/>
  </w:style>
  <w:style w:type="paragraph" w:styleId="CBAdressedestinataire" w:customStyle="1">
    <w:name w:val="CB_Adresse destinataire"/>
    <w:basedOn w:val="Normal"/>
    <w:qFormat/>
    <w:rsid w:val="00B26B37"/>
    <w:pPr>
      <w:tabs>
        <w:tab w:val="left" w:pos="4253"/>
      </w:tabs>
      <w:spacing w:line="240" w:lineRule="exact"/>
      <w:ind w:left="4253"/>
    </w:pPr>
    <w:rPr>
      <w:rFonts w:ascii="Suisse Int'l" w:hAnsi="Suisse Int'l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DFE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/>
    <w:rsid w:val="00887DFE"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rsid w:val="00887D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BLieuetdate" w:customStyle="1">
    <w:name w:val="CB_Lieu et date"/>
    <w:basedOn w:val="CBAdressedestinataire"/>
    <w:qFormat/>
    <w:rsid w:val="009240F0"/>
    <w:pPr>
      <w:spacing w:before="600" w:after="480"/>
    </w:pPr>
  </w:style>
  <w:style w:type="character" w:styleId="Lienhypertexte">
    <w:name w:val="Hyperlink"/>
    <w:basedOn w:val="Policepardfaut"/>
    <w:uiPriority w:val="99"/>
    <w:unhideWhenUsed/>
    <w:rsid w:val="004F59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590F"/>
    <w:rPr>
      <w:color w:val="605E5C"/>
      <w:shd w:val="clear" w:color="auto" w:fill="E1DFDD"/>
    </w:rPr>
  </w:style>
  <w:style w:type="paragraph" w:styleId="CBTitre" w:customStyle="1">
    <w:name w:val="CB_Titre"/>
    <w:basedOn w:val="CBCorpsdetexte"/>
    <w:next w:val="CBChapeau"/>
    <w:qFormat/>
    <w:rsid w:val="000A5734"/>
    <w:pPr>
      <w:spacing w:before="0" w:line="280" w:lineRule="exact"/>
    </w:pPr>
    <w:rPr>
      <w:rFonts w:ascii="Arial" w:hAnsi="Arial"/>
      <w:caps/>
      <w:color w:val="D9272E"/>
      <w:sz w:val="28"/>
      <w:szCs w:val="28"/>
      <w:lang w:val="fr-FR"/>
    </w:rPr>
  </w:style>
  <w:style w:type="paragraph" w:styleId="CBChapeau" w:customStyle="1">
    <w:name w:val="CB_Chapeau"/>
    <w:basedOn w:val="CBCorpsdetexte"/>
    <w:next w:val="CBCorpsdetexte"/>
    <w:qFormat/>
    <w:rsid w:val="000A5734"/>
    <w:pPr>
      <w:spacing w:before="0" w:after="360"/>
    </w:pPr>
    <w:rPr>
      <w:rFonts w:ascii="Arial" w:hAnsi="Arial"/>
      <w:sz w:val="24"/>
      <w:szCs w:val="24"/>
      <w:lang w:val="fr-FR"/>
    </w:rPr>
  </w:style>
  <w:style w:type="paragraph" w:styleId="CBListenumrote" w:customStyle="1">
    <w:name w:val="CB_Liste numérotée"/>
    <w:basedOn w:val="CBCorpsdetexte"/>
    <w:qFormat/>
    <w:rsid w:val="004D7EDE"/>
    <w:pPr>
      <w:numPr>
        <w:numId w:val="2"/>
      </w:numPr>
      <w:spacing w:before="0" w:after="0"/>
    </w:pPr>
    <w:rPr>
      <w:rFonts w:ascii="Arial" w:hAnsi="Arial"/>
    </w:rPr>
  </w:style>
  <w:style w:type="paragraph" w:styleId="Paragraphedeliste1" w:customStyle="1">
    <w:name w:val="Paragraphe de liste1"/>
    <w:basedOn w:val="Normal"/>
    <w:rsid w:val="004D7EDE"/>
    <w:pPr>
      <w:ind w:left="720"/>
      <w:contextualSpacing/>
    </w:pPr>
    <w:rPr>
      <w:rFonts w:eastAsia="Times New Roman"/>
      <w:lang w:bidi="fr-FR"/>
    </w:rPr>
  </w:style>
  <w:style w:type="paragraph" w:styleId="Paragraphedeliste">
    <w:name w:val="List Paragraph"/>
    <w:basedOn w:val="Normal"/>
    <w:uiPriority w:val="34"/>
    <w:qFormat/>
    <w:rsid w:val="004D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hel/Library/CloudStorage/OneDrive-Bibliothe&#768;quespartage&#769;es-swiss-solidarity.org/CB%20-%20CB/01-%20Admin/01%20Navette/Corporate%20identity/Template%20Word%202024/01_FR/CdB-Doc-Modele-FR.dotx" TargetMode="External"/></Relationships>
</file>

<file path=word/theme/theme1.xml><?xml version="1.0" encoding="utf-8"?>
<a:theme xmlns:a="http://schemas.openxmlformats.org/drawingml/2006/main" name="ChaineDuBonheur_Office">
  <a:themeElements>
    <a:clrScheme name="ChaineduBonheur_Colors">
      <a:dk1>
        <a:srgbClr val="050809"/>
      </a:dk1>
      <a:lt1>
        <a:srgbClr val="FFFFFF"/>
      </a:lt1>
      <a:dk2>
        <a:srgbClr val="276861"/>
      </a:dk2>
      <a:lt2>
        <a:srgbClr val="D3D2CE"/>
      </a:lt2>
      <a:accent1>
        <a:srgbClr val="E82340"/>
      </a:accent1>
      <a:accent2>
        <a:srgbClr val="E99DA7"/>
      </a:accent2>
      <a:accent3>
        <a:srgbClr val="688D89"/>
      </a:accent3>
      <a:accent4>
        <a:srgbClr val="CCD7D7"/>
      </a:accent4>
      <a:accent5>
        <a:srgbClr val="AAA59A"/>
      </a:accent5>
      <a:accent6>
        <a:srgbClr val="E9E9E5"/>
      </a:accent6>
      <a:hlink>
        <a:srgbClr val="0563C1"/>
      </a:hlink>
      <a:folHlink>
        <a:srgbClr val="954F72"/>
      </a:folHlink>
    </a:clrScheme>
    <a:fontScheme name="SuisseIntl">
      <a:majorFont>
        <a:latin typeface="SuisseIntl-Regular"/>
        <a:ea typeface=""/>
        <a:cs typeface=""/>
      </a:majorFont>
      <a:minorFont>
        <a:latin typeface="SuisseIntl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haineDuBonheur_Office" id="{9ED22975-2D82-414E-8FEE-41879F464C97}" vid="{296E0617-B1A6-3744-BF85-8B66A4B094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3449c-d25c-473e-b9a4-1ce9bc3e5916">
      <Terms xmlns="http://schemas.microsoft.com/office/infopath/2007/PartnerControls"/>
    </lcf76f155ced4ddcb4097134ff3c332f>
    <TaxCatchAll xmlns="3558b228-6c15-4ce1-a95f-09cb3c4b27bb" xsi:nil="true"/>
    <_Flow_SignoffStatus xmlns="53b3449c-d25c-473e-b9a4-1ce9bc3e59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0797B14F9B542A1CCC99FE3E373BE" ma:contentTypeVersion="18" ma:contentTypeDescription="Crée un document." ma:contentTypeScope="" ma:versionID="99dba37f425e6d5f1de8951753f14f77">
  <xsd:schema xmlns:xsd="http://www.w3.org/2001/XMLSchema" xmlns:xs="http://www.w3.org/2001/XMLSchema" xmlns:p="http://schemas.microsoft.com/office/2006/metadata/properties" xmlns:ns2="53b3449c-d25c-473e-b9a4-1ce9bc3e5916" xmlns:ns3="3558b228-6c15-4ce1-a95f-09cb3c4b27bb" targetNamespace="http://schemas.microsoft.com/office/2006/metadata/properties" ma:root="true" ma:fieldsID="d8e30afd71fd9436299a87ad9bec164e" ns2:_="" ns3:_="">
    <xsd:import namespace="53b3449c-d25c-473e-b9a4-1ce9bc3e5916"/>
    <xsd:import namespace="3558b228-6c15-4ce1-a95f-09cb3c4b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449c-d25c-473e-b9a4-1ce9bc3e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4a8a713-1923-44aa-bc10-4071f951a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b228-6c15-4ce1-a95f-09cb3c4b27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551d14-51c1-4e7e-808d-cd3eace87514}" ma:internalName="TaxCatchAll" ma:showField="CatchAllData" ma:web="3558b228-6c15-4ce1-a95f-09cb3c4b2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1A73D1-34AA-4725-9DD1-ED9760C8A4D2}">
  <ds:schemaRefs>
    <ds:schemaRef ds:uri="http://schemas.microsoft.com/office/2006/metadata/properties"/>
    <ds:schemaRef ds:uri="http://schemas.microsoft.com/office/infopath/2007/PartnerControls"/>
    <ds:schemaRef ds:uri="53b3449c-d25c-473e-b9a4-1ce9bc3e5916"/>
    <ds:schemaRef ds:uri="3558b228-6c15-4ce1-a95f-09cb3c4b27bb"/>
  </ds:schemaRefs>
</ds:datastoreItem>
</file>

<file path=customXml/itemProps2.xml><?xml version="1.0" encoding="utf-8"?>
<ds:datastoreItem xmlns:ds="http://schemas.openxmlformats.org/officeDocument/2006/customXml" ds:itemID="{53DE1285-D302-4F6B-9F58-6B6AB837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3449c-d25c-473e-b9a4-1ce9bc3e5916"/>
    <ds:schemaRef ds:uri="3558b228-6c15-4ce1-a95f-09cb3c4b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84F96-1BF6-4532-B471-F0BA52F5B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90284-452E-5848-AF3B-53ADFB721F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CdB-Doc-Modele-FR.dotx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Rahel Bucher</dc:creator>
  <keywords/>
  <dc:description/>
  <lastModifiedBy>Stefanie Werder</lastModifiedBy>
  <revision>7</revision>
  <lastPrinted>2024-10-18T09:05:00.0000000Z</lastPrinted>
  <dcterms:created xsi:type="dcterms:W3CDTF">2025-02-11T10:01:00.0000000Z</dcterms:created>
  <dcterms:modified xsi:type="dcterms:W3CDTF">2025-02-21T14:03:37.9871667Z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0x0101004350797B14F9B542A1CCC99FE3E373BE</vt:lpwstr>
  </property>
  <property fmtid="{D5CDD505-2E9C-101B-9397-08002B2CF9AE}" pid="3" name="MediaServiceImageTags">
    <vt:lpwstr/>
  </property>
</Properties>
</file>